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7D93D2F" w:rsidR="00BD039E" w:rsidRDefault="00BD039E" w:rsidP="00E13DFE">
      <w:pPr>
        <w:pStyle w:val="Subtitle"/>
        <w:rPr>
          <w:rStyle w:val="normaltextrun"/>
          <w:rFonts w:ascii="Calibri" w:hAnsi="Calibri" w:cs="Calibri"/>
          <w:color w:val="000000"/>
        </w:rPr>
      </w:pPr>
      <w:r w:rsidRPr="23AE8935">
        <w:rPr>
          <w:rStyle w:val="contextualspellingandgrammarerror"/>
          <w:rFonts w:ascii="Calibri" w:hAnsi="Calibri" w:cs="Calibri"/>
          <w:color w:val="000000" w:themeColor="text1"/>
        </w:rPr>
        <w:t> </w:t>
      </w:r>
    </w:p>
    <w:p w14:paraId="2D26A732" w14:textId="1D67B55A" w:rsidR="23AE8935" w:rsidRDefault="23AE8935" w:rsidP="23AE8935">
      <w:pPr>
        <w:pStyle w:val="paragraph"/>
        <w:spacing w:before="0" w:beforeAutospacing="0" w:after="0" w:afterAutospacing="0"/>
        <w:jc w:val="center"/>
        <w:rPr>
          <w:rStyle w:val="normaltextrun"/>
          <w:rFonts w:ascii="Calibri" w:eastAsiaTheme="minorEastAsia" w:hAnsi="Calibri" w:cs="Calibri"/>
          <w:b/>
          <w:bCs/>
          <w:color w:val="000000" w:themeColor="text1"/>
          <w:sz w:val="28"/>
          <w:szCs w:val="28"/>
        </w:rPr>
      </w:pPr>
    </w:p>
    <w:p w14:paraId="78DE57FD" w14:textId="3F330566" w:rsidR="0044677E" w:rsidRDefault="0044677E" w:rsidP="23AE8935">
      <w:pPr>
        <w:pStyle w:val="paragraph"/>
        <w:spacing w:before="0" w:beforeAutospacing="0" w:after="0" w:afterAutospacing="0"/>
        <w:jc w:val="center"/>
        <w:rPr>
          <w:rStyle w:val="normaltextrun"/>
          <w:rFonts w:ascii="Calibri" w:eastAsiaTheme="minorEastAsia" w:hAnsi="Calibri" w:cs="Calibri"/>
          <w:b/>
          <w:bCs/>
          <w:color w:val="000000" w:themeColor="text1"/>
          <w:sz w:val="28"/>
          <w:szCs w:val="28"/>
        </w:rPr>
      </w:pPr>
      <w:r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  <w:sz w:val="28"/>
          <w:szCs w:val="28"/>
        </w:rPr>
        <w:t>C</w:t>
      </w:r>
      <w:r w:rsidR="002076C7"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  <w:sz w:val="28"/>
          <w:szCs w:val="28"/>
        </w:rPr>
        <w:t>ross</w:t>
      </w:r>
      <w:r w:rsidR="00010299"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  <w:sz w:val="28"/>
          <w:szCs w:val="28"/>
        </w:rPr>
        <w:t>-</w:t>
      </w:r>
      <w:r w:rsidR="002076C7"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  <w:sz w:val="28"/>
          <w:szCs w:val="28"/>
        </w:rPr>
        <w:t>Disciplinary Internship Program Application</w:t>
      </w:r>
    </w:p>
    <w:p w14:paraId="341387DE" w14:textId="61232809" w:rsidR="23AE8935" w:rsidRDefault="23AE8935" w:rsidP="23AE8935">
      <w:pPr>
        <w:pStyle w:val="paragraph"/>
        <w:spacing w:before="0" w:beforeAutospacing="0" w:after="0" w:afterAutospacing="0"/>
        <w:jc w:val="center"/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</w:pPr>
    </w:p>
    <w:p w14:paraId="76A0E2F7" w14:textId="318D0CAE" w:rsidR="7020D333" w:rsidRDefault="7020D333" w:rsidP="5988B12E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</w:pPr>
      <w:r w:rsidRPr="5988B12E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 xml:space="preserve">Part </w:t>
      </w:r>
      <w:r w:rsidR="00055E9E" w:rsidRPr="5988B12E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>1</w:t>
      </w:r>
      <w:r w:rsidRPr="5988B12E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 xml:space="preserve"> – </w:t>
      </w:r>
      <w:r w:rsidR="711A4EEC" w:rsidRPr="5988B12E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 xml:space="preserve">Student </w:t>
      </w:r>
      <w:r w:rsidR="0C1C4E35" w:rsidRPr="5988B12E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>Applicant Information</w:t>
      </w:r>
      <w:r w:rsidR="08767C7C" w:rsidRPr="5988B12E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>:</w:t>
      </w:r>
    </w:p>
    <w:p w14:paraId="6E2EA039" w14:textId="5DEC4100" w:rsidR="6D150FB9" w:rsidRDefault="6D150FB9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r w:rsidR="731F758C" w:rsidRPr="5988B12E">
        <w:rPr>
          <w:rFonts w:asciiTheme="minorHAnsi" w:eastAsiaTheme="minorEastAsia" w:hAnsiTheme="minorHAnsi" w:cstheme="minorBidi"/>
        </w:rPr>
        <w:t>Are you a graduate or undergraduate student</w:t>
      </w:r>
      <w:r w:rsidR="64472332" w:rsidRPr="5988B12E">
        <w:rPr>
          <w:rFonts w:asciiTheme="minorHAnsi" w:eastAsiaTheme="minorEastAsia" w:hAnsiTheme="minorHAnsi" w:cstheme="minorBidi"/>
        </w:rPr>
        <w:t>:</w:t>
      </w:r>
    </w:p>
    <w:p w14:paraId="2B4AD61D" w14:textId="2D192E7F" w:rsidR="3B63FF7A" w:rsidRDefault="3B63FF7A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r w:rsidR="671E0C5F" w:rsidRPr="5988B12E">
        <w:rPr>
          <w:rFonts w:asciiTheme="minorHAnsi" w:eastAsiaTheme="minorEastAsia" w:hAnsiTheme="minorHAnsi" w:cstheme="minorBidi"/>
        </w:rPr>
        <w:t>Name (first and last):</w:t>
      </w:r>
    </w:p>
    <w:p w14:paraId="1B2A48F0" w14:textId="3BF9DD58" w:rsidR="3B63FF7A" w:rsidRDefault="3B63FF7A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r w:rsidR="4A02657E" w:rsidRPr="5988B12E">
        <w:rPr>
          <w:rFonts w:asciiTheme="minorHAnsi" w:eastAsiaTheme="minorEastAsia" w:hAnsiTheme="minorHAnsi" w:cstheme="minorBidi"/>
        </w:rPr>
        <w:t>Pronouns</w:t>
      </w:r>
      <w:r w:rsidR="114F75C0" w:rsidRPr="5988B12E">
        <w:rPr>
          <w:rFonts w:asciiTheme="minorHAnsi" w:eastAsiaTheme="minorEastAsia" w:hAnsiTheme="minorHAnsi" w:cstheme="minorBidi"/>
        </w:rPr>
        <w:t xml:space="preserve"> (optional)</w:t>
      </w:r>
      <w:r w:rsidR="4A02657E" w:rsidRPr="5988B12E">
        <w:rPr>
          <w:rFonts w:asciiTheme="minorHAnsi" w:eastAsiaTheme="minorEastAsia" w:hAnsiTheme="minorHAnsi" w:cstheme="minorBidi"/>
        </w:rPr>
        <w:t>:</w:t>
      </w:r>
    </w:p>
    <w:p w14:paraId="560C7733" w14:textId="008B755E" w:rsidR="78A2C504" w:rsidRDefault="78A2C504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r w:rsidR="61BA5B20" w:rsidRPr="5988B12E">
        <w:rPr>
          <w:rFonts w:asciiTheme="minorHAnsi" w:eastAsiaTheme="minorEastAsia" w:hAnsiTheme="minorHAnsi" w:cstheme="minorBidi"/>
        </w:rPr>
        <w:t xml:space="preserve">Institutional </w:t>
      </w:r>
      <w:r w:rsidR="671E0C5F" w:rsidRPr="5988B12E">
        <w:rPr>
          <w:rFonts w:asciiTheme="minorHAnsi" w:eastAsiaTheme="minorEastAsia" w:hAnsiTheme="minorHAnsi" w:cstheme="minorBidi"/>
        </w:rPr>
        <w:t>Email:</w:t>
      </w:r>
    </w:p>
    <w:p w14:paraId="7DF6257D" w14:textId="63810E4B" w:rsidR="47800D38" w:rsidRDefault="47800D38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r w:rsidR="52654073" w:rsidRPr="5988B12E">
        <w:rPr>
          <w:rFonts w:asciiTheme="minorHAnsi" w:eastAsiaTheme="minorEastAsia" w:hAnsiTheme="minorHAnsi" w:cstheme="minorBidi"/>
        </w:rPr>
        <w:t>Mailing</w:t>
      </w:r>
      <w:r w:rsidR="6E0FDBC0" w:rsidRPr="5988B12E">
        <w:rPr>
          <w:rFonts w:asciiTheme="minorHAnsi" w:eastAsiaTheme="minorEastAsia" w:hAnsiTheme="minorHAnsi" w:cstheme="minorBidi"/>
        </w:rPr>
        <w:t xml:space="preserve"> </w:t>
      </w:r>
      <w:r w:rsidR="671E0C5F" w:rsidRPr="5988B12E">
        <w:rPr>
          <w:rFonts w:asciiTheme="minorHAnsi" w:eastAsiaTheme="minorEastAsia" w:hAnsiTheme="minorHAnsi" w:cstheme="minorBidi"/>
        </w:rPr>
        <w:t>Address</w:t>
      </w:r>
      <w:r w:rsidR="5F1AD876" w:rsidRPr="5988B12E">
        <w:rPr>
          <w:rFonts w:asciiTheme="minorHAnsi" w:eastAsiaTheme="minorEastAsia" w:hAnsiTheme="minorHAnsi" w:cstheme="minorBidi"/>
        </w:rPr>
        <w:t xml:space="preserve"> [</w:t>
      </w:r>
      <w:r w:rsidR="7DE4C95C" w:rsidRPr="5988B12E">
        <w:rPr>
          <w:rFonts w:asciiTheme="minorHAnsi" w:eastAsiaTheme="minorEastAsia" w:hAnsiTheme="minorHAnsi" w:cstheme="minorBidi"/>
        </w:rPr>
        <w:t>home or offic</w:t>
      </w:r>
      <w:r w:rsidR="5F1AD876" w:rsidRPr="5988B12E">
        <w:rPr>
          <w:rFonts w:asciiTheme="minorHAnsi" w:eastAsiaTheme="minorEastAsia" w:hAnsiTheme="minorHAnsi" w:cstheme="minorBidi"/>
        </w:rPr>
        <w:t>e]</w:t>
      </w:r>
      <w:r w:rsidR="671E0C5F" w:rsidRPr="5988B12E">
        <w:rPr>
          <w:rFonts w:asciiTheme="minorHAnsi" w:eastAsiaTheme="minorEastAsia" w:hAnsiTheme="minorHAnsi" w:cstheme="minorBidi"/>
        </w:rPr>
        <w:t>:</w:t>
      </w:r>
    </w:p>
    <w:p w14:paraId="75BFAFCA" w14:textId="19431F5A" w:rsidR="7A40AEE7" w:rsidRDefault="7A40AEE7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r w:rsidR="671E0C5F" w:rsidRPr="5988B12E">
        <w:rPr>
          <w:rFonts w:asciiTheme="minorHAnsi" w:eastAsiaTheme="minorEastAsia" w:hAnsiTheme="minorHAnsi" w:cstheme="minorBidi"/>
        </w:rPr>
        <w:t>Home Institution:</w:t>
      </w:r>
    </w:p>
    <w:p w14:paraId="748A9336" w14:textId="19232E35" w:rsidR="4D82A190" w:rsidRDefault="4D82A190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r w:rsidR="671E0C5F" w:rsidRPr="5988B12E">
        <w:rPr>
          <w:rFonts w:asciiTheme="minorHAnsi" w:eastAsiaTheme="minorEastAsia" w:hAnsiTheme="minorHAnsi" w:cstheme="minorBidi"/>
        </w:rPr>
        <w:t>Home Department/Discipline:</w:t>
      </w:r>
    </w:p>
    <w:p w14:paraId="37B57B53" w14:textId="7906B1DB" w:rsidR="5D78D46D" w:rsidRDefault="5D78D46D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r w:rsidR="671E0C5F" w:rsidRPr="5988B12E">
        <w:rPr>
          <w:rFonts w:asciiTheme="minorHAnsi" w:eastAsiaTheme="minorEastAsia" w:hAnsiTheme="minorHAnsi" w:cstheme="minorBidi"/>
        </w:rPr>
        <w:t xml:space="preserve">Current supervisor [if graduate student]: </w:t>
      </w:r>
    </w:p>
    <w:p w14:paraId="7EF750C9" w14:textId="4C6DBDB2" w:rsidR="7A55F3EB" w:rsidRDefault="7A55F3EB" w:rsidP="5988B12E">
      <w:pPr>
        <w:pStyle w:val="paragraph"/>
        <w:spacing w:before="0" w:beforeAutospacing="0" w:after="0" w:afterAutospacing="0"/>
        <w:ind w:left="72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r w:rsidR="716A0684" w:rsidRPr="5988B12E">
        <w:rPr>
          <w:rFonts w:asciiTheme="minorHAnsi" w:eastAsiaTheme="minorEastAsia" w:hAnsiTheme="minorHAnsi" w:cstheme="minorBidi"/>
        </w:rPr>
        <w:t xml:space="preserve">What </w:t>
      </w:r>
      <w:r w:rsidR="0A3C1B3E" w:rsidRPr="5988B12E">
        <w:rPr>
          <w:rFonts w:asciiTheme="minorHAnsi" w:eastAsiaTheme="minorEastAsia" w:hAnsiTheme="minorHAnsi" w:cstheme="minorBidi"/>
        </w:rPr>
        <w:t>program</w:t>
      </w:r>
      <w:r w:rsidR="716A0684" w:rsidRPr="5988B12E">
        <w:rPr>
          <w:rFonts w:asciiTheme="minorHAnsi" w:eastAsiaTheme="minorEastAsia" w:hAnsiTheme="minorHAnsi" w:cstheme="minorBidi"/>
        </w:rPr>
        <w:t xml:space="preserve"> are you currently enrolled in</w:t>
      </w:r>
      <w:r w:rsidR="012D474B" w:rsidRPr="5988B12E">
        <w:rPr>
          <w:rFonts w:asciiTheme="minorHAnsi" w:eastAsiaTheme="minorEastAsia" w:hAnsiTheme="minorHAnsi" w:cstheme="minorBidi"/>
        </w:rPr>
        <w:t>:</w:t>
      </w:r>
    </w:p>
    <w:p w14:paraId="7FE67D03" w14:textId="293D8590" w:rsidR="716A0684" w:rsidRDefault="716A0684" w:rsidP="5988B12E">
      <w:pPr>
        <w:pStyle w:val="paragraph"/>
        <w:spacing w:before="0" w:beforeAutospacing="0" w:after="0" w:afterAutospacing="0"/>
        <w:ind w:left="72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5988B12E">
        <w:rPr>
          <w:rFonts w:asciiTheme="minorHAnsi" w:eastAsiaTheme="minorEastAsia" w:hAnsiTheme="minorHAnsi" w:cstheme="minorBidi"/>
        </w:rPr>
        <w:t xml:space="preserve">Anticipated graduation date: </w:t>
      </w:r>
    </w:p>
    <w:p w14:paraId="6F47629D" w14:textId="7969FC60" w:rsidR="23AE8935" w:rsidRDefault="23AE8935" w:rsidP="23AE8935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</w:rPr>
      </w:pPr>
    </w:p>
    <w:p w14:paraId="38BE2257" w14:textId="278D4315" w:rsidR="716A0684" w:rsidRDefault="716A0684" w:rsidP="5988B12E">
      <w:pPr>
        <w:pStyle w:val="paragraph"/>
        <w:spacing w:before="0" w:beforeAutospacing="0" w:after="0" w:afterAutospacing="0"/>
        <w:ind w:firstLine="720"/>
        <w:rPr>
          <w:rFonts w:asciiTheme="minorHAnsi" w:eastAsiaTheme="minorEastAsia" w:hAnsiTheme="minorHAnsi" w:cstheme="minorBidi"/>
          <w:b/>
          <w:bCs/>
        </w:rPr>
      </w:pPr>
      <w:r w:rsidRPr="5988B12E">
        <w:rPr>
          <w:rFonts w:asciiTheme="minorHAnsi" w:eastAsiaTheme="minorEastAsia" w:hAnsiTheme="minorHAnsi" w:cstheme="minorBidi"/>
          <w:b/>
          <w:bCs/>
        </w:rPr>
        <w:t xml:space="preserve">Enrollment </w:t>
      </w:r>
      <w:r w:rsidR="7260CFB8" w:rsidRPr="5988B12E">
        <w:rPr>
          <w:rFonts w:asciiTheme="minorHAnsi" w:eastAsiaTheme="minorEastAsia" w:hAnsiTheme="minorHAnsi" w:cstheme="minorBidi"/>
          <w:b/>
          <w:bCs/>
        </w:rPr>
        <w:t>S</w:t>
      </w:r>
      <w:r w:rsidRPr="5988B12E">
        <w:rPr>
          <w:rFonts w:asciiTheme="minorHAnsi" w:eastAsiaTheme="minorEastAsia" w:hAnsiTheme="minorHAnsi" w:cstheme="minorBidi"/>
          <w:b/>
          <w:bCs/>
        </w:rPr>
        <w:t>tatus</w:t>
      </w:r>
      <w:r w:rsidR="4EF558D8" w:rsidRPr="5988B12E">
        <w:rPr>
          <w:rFonts w:asciiTheme="minorHAnsi" w:eastAsiaTheme="minorEastAsia" w:hAnsiTheme="minorHAnsi" w:cstheme="minorBidi"/>
          <w:b/>
          <w:bCs/>
        </w:rPr>
        <w:t>:</w:t>
      </w:r>
    </w:p>
    <w:p w14:paraId="4296BD13" w14:textId="66479C6F" w:rsidR="169F1EA6" w:rsidRDefault="169F1EA6" w:rsidP="5988B12E">
      <w:pPr>
        <w:pStyle w:val="paragraph"/>
        <w:spacing w:before="0" w:beforeAutospacing="0" w:after="0" w:afterAutospacing="0"/>
        <w:ind w:left="72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5988B12E">
        <w:rPr>
          <w:rFonts w:asciiTheme="minorHAnsi" w:eastAsiaTheme="minorEastAsia" w:hAnsiTheme="minorHAnsi" w:cstheme="minorBidi"/>
        </w:rPr>
        <w:t>I</w:t>
      </w:r>
      <w:r w:rsidR="50ED5DFD" w:rsidRPr="5988B12E">
        <w:rPr>
          <w:rFonts w:asciiTheme="minorHAnsi" w:eastAsiaTheme="minorEastAsia" w:hAnsiTheme="minorHAnsi" w:cstheme="minorBidi"/>
        </w:rPr>
        <w:t xml:space="preserve"> am</w:t>
      </w:r>
      <w:r w:rsidR="3E9D45FE" w:rsidRPr="5988B12E">
        <w:rPr>
          <w:rFonts w:asciiTheme="minorHAnsi" w:eastAsiaTheme="minorEastAsia" w:hAnsiTheme="minorHAnsi" w:cstheme="minorBidi"/>
        </w:rPr>
        <w:t xml:space="preserve"> currently enrolled</w:t>
      </w:r>
      <w:r w:rsidR="17E48F4B" w:rsidRPr="5988B12E">
        <w:rPr>
          <w:rFonts w:asciiTheme="minorHAnsi" w:eastAsiaTheme="minorEastAsia" w:hAnsiTheme="minorHAnsi" w:cstheme="minorBidi"/>
        </w:rPr>
        <w:t>:</w:t>
      </w:r>
      <w:r w:rsidR="50ED5DFD" w:rsidRPr="5988B12E">
        <w:rPr>
          <w:rFonts w:asciiTheme="minorHAnsi" w:eastAsiaTheme="minorEastAsia" w:hAnsiTheme="minorHAnsi" w:cstheme="minorBidi"/>
        </w:rPr>
        <w:t xml:space="preserve"> </w:t>
      </w:r>
      <w:r w:rsidR="0BFCC730" w:rsidRPr="5988B12E">
        <w:rPr>
          <w:rFonts w:asciiTheme="minorHAnsi" w:eastAsiaTheme="minorEastAsia" w:hAnsiTheme="minorHAnsi" w:cstheme="minorBidi"/>
        </w:rPr>
        <w:t xml:space="preserve"> </w:t>
      </w:r>
      <w:sdt>
        <w:sdtPr>
          <w:rPr>
            <w:rStyle w:val="normaltextrun"/>
            <w:color w:val="000000" w:themeColor="text1"/>
          </w:rPr>
          <w:id w:val="161476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C582276" w:rsidRPr="5988B12E">
            <w:rPr>
              <w:rStyle w:val="normaltextrun"/>
              <w:rFonts w:asciiTheme="minorHAnsi" w:eastAsiaTheme="minorEastAsia" w:hAnsiTheme="minorHAnsi" w:cstheme="minorBidi"/>
              <w:color w:val="000000" w:themeColor="text1"/>
            </w:rPr>
            <w:t>☐</w:t>
          </w:r>
        </w:sdtContent>
      </w:sdt>
      <w:r w:rsidR="0BFCC730" w:rsidRPr="5988B12E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Full-time | </w:t>
      </w:r>
      <w:sdt>
        <w:sdtPr>
          <w:rPr>
            <w:rStyle w:val="normaltextrun"/>
            <w:color w:val="000000" w:themeColor="text1"/>
          </w:rPr>
          <w:id w:val="134600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BFCC730" w:rsidRPr="5988B12E">
            <w:rPr>
              <w:rStyle w:val="normaltextrun"/>
              <w:rFonts w:asciiTheme="minorHAnsi" w:eastAsiaTheme="minorEastAsia" w:hAnsiTheme="minorHAnsi" w:cstheme="minorBidi"/>
              <w:color w:val="000000" w:themeColor="text1"/>
            </w:rPr>
            <w:t>☐</w:t>
          </w:r>
        </w:sdtContent>
      </w:sdt>
      <w:r w:rsidR="0BFCC730" w:rsidRPr="5988B12E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Part-time</w:t>
      </w:r>
    </w:p>
    <w:p w14:paraId="2492784B" w14:textId="1A2EA6D7" w:rsidR="716A0684" w:rsidRDefault="716A0684" w:rsidP="5988B12E">
      <w:pPr>
        <w:pStyle w:val="paragraph"/>
        <w:spacing w:before="0" w:beforeAutospacing="0" w:after="0" w:afterAutospacing="0"/>
        <w:ind w:left="72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5988B12E">
        <w:rPr>
          <w:rFonts w:asciiTheme="minorHAnsi" w:eastAsiaTheme="minorEastAsia" w:hAnsiTheme="minorHAnsi" w:cstheme="minorBidi"/>
        </w:rPr>
        <w:t>Will you be returning to your studies after the internship?</w:t>
      </w:r>
      <w:r w:rsidR="75E3E0CE" w:rsidRPr="5988B12E">
        <w:rPr>
          <w:rFonts w:asciiTheme="minorHAnsi" w:eastAsiaTheme="minorEastAsia" w:hAnsiTheme="minorHAnsi" w:cstheme="minorBidi"/>
        </w:rPr>
        <w:t xml:space="preserve"> </w:t>
      </w:r>
      <w:sdt>
        <w:sdtPr>
          <w:rPr>
            <w:rStyle w:val="normaltextrun"/>
            <w:color w:val="000000" w:themeColor="text1"/>
          </w:rPr>
          <w:id w:val="178472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5E3E0CE" w:rsidRPr="5988B12E">
            <w:rPr>
              <w:rStyle w:val="normaltextrun"/>
              <w:rFonts w:asciiTheme="minorHAnsi" w:eastAsiaTheme="minorEastAsia" w:hAnsiTheme="minorHAnsi" w:cstheme="minorBidi"/>
              <w:color w:val="000000" w:themeColor="text1"/>
            </w:rPr>
            <w:t>☐</w:t>
          </w:r>
        </w:sdtContent>
      </w:sdt>
      <w:r w:rsidR="75E3E0CE" w:rsidRPr="5988B12E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Yes</w:t>
      </w:r>
      <w:r w:rsidR="75E3E0CE" w:rsidRPr="5988B12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  <w:t xml:space="preserve"> | </w:t>
      </w:r>
      <w:sdt>
        <w:sdtPr>
          <w:rPr>
            <w:rStyle w:val="normaltextrun"/>
            <w:color w:val="000000" w:themeColor="text1"/>
          </w:rPr>
          <w:id w:val="594843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5E3E0CE" w:rsidRPr="5988B12E">
            <w:rPr>
              <w:rStyle w:val="normaltextrun"/>
              <w:rFonts w:asciiTheme="minorHAnsi" w:eastAsiaTheme="minorEastAsia" w:hAnsiTheme="minorHAnsi" w:cstheme="minorBidi"/>
              <w:color w:val="000000" w:themeColor="text1"/>
            </w:rPr>
            <w:t>☐</w:t>
          </w:r>
        </w:sdtContent>
      </w:sdt>
      <w:r w:rsidR="75E3E0CE" w:rsidRPr="5988B12E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No</w:t>
      </w:r>
    </w:p>
    <w:p w14:paraId="7031D2F3" w14:textId="5E595512" w:rsidR="716A0684" w:rsidRDefault="716A0684" w:rsidP="5988B12E">
      <w:pPr>
        <w:pStyle w:val="paragraph"/>
        <w:spacing w:before="0" w:beforeAutospacing="0" w:after="0" w:afterAutospacing="0"/>
        <w:ind w:left="72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5988B12E">
        <w:rPr>
          <w:rStyle w:val="normaltextrun"/>
          <w:rFonts w:asciiTheme="minorHAnsi" w:eastAsiaTheme="minorEastAsia" w:hAnsiTheme="minorHAnsi" w:cstheme="minorBidi"/>
          <w:color w:val="000000" w:themeColor="text1"/>
        </w:rPr>
        <w:t>Are you legally entitled to work in Canada?</w:t>
      </w:r>
      <w:r w:rsidR="3A77A2D1" w:rsidRPr="5988B12E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</w:t>
      </w:r>
      <w:sdt>
        <w:sdtPr>
          <w:rPr>
            <w:rStyle w:val="normaltextrun"/>
            <w:color w:val="000000" w:themeColor="text1"/>
          </w:rPr>
          <w:id w:val="1441250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A77A2D1" w:rsidRPr="5988B12E">
            <w:rPr>
              <w:rStyle w:val="normaltextrun"/>
              <w:rFonts w:asciiTheme="minorHAnsi" w:eastAsiaTheme="minorEastAsia" w:hAnsiTheme="minorHAnsi" w:cstheme="minorBidi"/>
              <w:color w:val="000000" w:themeColor="text1"/>
            </w:rPr>
            <w:t>☐</w:t>
          </w:r>
        </w:sdtContent>
      </w:sdt>
      <w:r w:rsidR="3A77A2D1" w:rsidRPr="5988B12E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Yes</w:t>
      </w:r>
      <w:r w:rsidR="3A77A2D1" w:rsidRPr="5988B12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  <w:t xml:space="preserve"> | </w:t>
      </w:r>
      <w:sdt>
        <w:sdtPr>
          <w:rPr>
            <w:rStyle w:val="normaltextrun"/>
            <w:color w:val="000000" w:themeColor="text1"/>
          </w:rPr>
          <w:id w:val="33882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A77A2D1" w:rsidRPr="5988B12E">
            <w:rPr>
              <w:rStyle w:val="normaltextrun"/>
              <w:rFonts w:asciiTheme="minorHAnsi" w:eastAsiaTheme="minorEastAsia" w:hAnsiTheme="minorHAnsi" w:cstheme="minorBidi"/>
              <w:color w:val="000000" w:themeColor="text1"/>
            </w:rPr>
            <w:t>☐</w:t>
          </w:r>
        </w:sdtContent>
      </w:sdt>
      <w:r w:rsidR="3A77A2D1" w:rsidRPr="5988B12E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No</w:t>
      </w:r>
    </w:p>
    <w:p w14:paraId="16DA8783" w14:textId="74F23AF5" w:rsidR="23AE8935" w:rsidRDefault="23AE8935" w:rsidP="5988B12E">
      <w:pPr>
        <w:pStyle w:val="paragraph"/>
        <w:spacing w:before="0" w:beforeAutospacing="0" w:after="0" w:afterAutospacing="0"/>
        <w:ind w:left="720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p w14:paraId="549E626B" w14:textId="4A3A52B7" w:rsidR="305C7BA0" w:rsidRDefault="0630CB4A" w:rsidP="5ABF430F">
      <w:pPr>
        <w:pStyle w:val="paragraph"/>
        <w:spacing w:before="0" w:beforeAutospacing="0" w:after="0" w:afterAutospacing="0"/>
        <w:ind w:firstLine="72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</w:pPr>
      <w:r w:rsidRPr="5ABF430F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  <w:t xml:space="preserve">Verification (Indigenous </w:t>
      </w:r>
      <w:r w:rsidR="305C7BA0" w:rsidRPr="5ABF430F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  <w:t>Students Only</w:t>
      </w:r>
      <w:r w:rsidR="6D25BCC4" w:rsidRPr="5ABF430F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  <w:t>)</w:t>
      </w:r>
      <w:r w:rsidR="305C7BA0" w:rsidRPr="5ABF430F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  <w:t>:</w:t>
      </w:r>
    </w:p>
    <w:p w14:paraId="2A9FB28C" w14:textId="1F586D1F" w:rsidR="716A0684" w:rsidRDefault="716A0684" w:rsidP="5988B12E">
      <w:pPr>
        <w:pStyle w:val="paragraph"/>
        <w:spacing w:before="0" w:beforeAutospacing="0" w:after="0" w:afterAutospacing="0"/>
        <w:ind w:left="720"/>
        <w:rPr>
          <w:rFonts w:ascii="Calibri" w:eastAsia="Calibri" w:hAnsi="Calibri" w:cs="Calibri"/>
          <w:color w:val="000000" w:themeColor="text1"/>
          <w:lang w:val="en-US"/>
        </w:rPr>
      </w:pP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>I identify as</w:t>
      </w:r>
      <w:r w:rsidR="0E50E10C"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 an</w:t>
      </w: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 Indigenous </w:t>
      </w:r>
      <w:r w:rsidR="4C4C0B7C"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student </w:t>
      </w: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(First Nations, Inuit and Metis), and have included documentation </w:t>
      </w:r>
      <w:r w:rsidR="18E29D9C"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to this effect (e.g., </w:t>
      </w:r>
      <w:r w:rsidR="34D23BAC" w:rsidRPr="5988B12E">
        <w:rPr>
          <w:rStyle w:val="normaltextrun"/>
          <w:rFonts w:ascii="Calibri" w:eastAsiaTheme="minorEastAsia" w:hAnsi="Calibri" w:cs="Calibri"/>
          <w:color w:val="000000" w:themeColor="text1"/>
        </w:rPr>
        <w:t>from</w:t>
      </w: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 my home institution's Admissions Policy</w:t>
      </w:r>
      <w:r w:rsidR="408DEE37"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 process</w:t>
      </w:r>
      <w:r w:rsidR="23244C47" w:rsidRPr="5988B12E">
        <w:rPr>
          <w:rStyle w:val="normaltextrun"/>
          <w:rFonts w:ascii="Calibri" w:eastAsiaTheme="minorEastAsia" w:hAnsi="Calibri" w:cs="Calibri"/>
          <w:color w:val="000000" w:themeColor="text1"/>
        </w:rPr>
        <w:t>)</w:t>
      </w: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: </w:t>
      </w:r>
      <w:sdt>
        <w:sdtPr>
          <w:rPr>
            <w:rStyle w:val="normaltextrun"/>
            <w:rFonts w:asciiTheme="minorHAnsi" w:eastAsiaTheme="minorEastAsia" w:hAnsiTheme="minorHAnsi" w:cstheme="minorBidi"/>
            <w:color w:val="000000" w:themeColor="text1"/>
          </w:rPr>
          <w:id w:val="8842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988B12E">
            <w:rPr>
              <w:rStyle w:val="normaltextrun"/>
              <w:rFonts w:ascii="MS Gothic" w:eastAsia="MS Gothic" w:hAnsi="MS Gothic" w:cs="MS Gothic"/>
              <w:color w:val="000000" w:themeColor="text1"/>
            </w:rPr>
            <w:t>☐</w:t>
          </w:r>
        </w:sdtContent>
      </w:sdt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 Yes |  </w:t>
      </w:r>
      <w:sdt>
        <w:sdtPr>
          <w:rPr>
            <w:rStyle w:val="normaltextrun"/>
            <w:rFonts w:asciiTheme="minorHAnsi" w:eastAsiaTheme="minorEastAsia" w:hAnsiTheme="minorHAnsi" w:cstheme="minorBidi"/>
            <w:color w:val="000000" w:themeColor="text1"/>
          </w:rPr>
          <w:id w:val="1423122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988B12E">
            <w:rPr>
              <w:rStyle w:val="normaltextrun"/>
              <w:rFonts w:ascii="MS Gothic" w:eastAsia="MS Gothic" w:hAnsi="MS Gothic" w:cs="MS Gothic"/>
              <w:color w:val="000000" w:themeColor="text1"/>
            </w:rPr>
            <w:t>☐</w:t>
          </w:r>
        </w:sdtContent>
      </w:sdt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 No</w:t>
      </w:r>
    </w:p>
    <w:p w14:paraId="22F32C97" w14:textId="5867DE30" w:rsidR="23AE8935" w:rsidRDefault="23AE8935" w:rsidP="23AE8935">
      <w:pPr>
        <w:pStyle w:val="paragraph"/>
        <w:spacing w:before="0" w:beforeAutospacing="0" w:after="0" w:afterAutospacing="0"/>
        <w:ind w:left="720"/>
        <w:rPr>
          <w:rFonts w:ascii="Calibri" w:eastAsia="Calibri" w:hAnsi="Calibri" w:cs="Calibri"/>
          <w:b/>
          <w:bCs/>
          <w:color w:val="000000" w:themeColor="text1"/>
          <w:lang w:val="en-US"/>
        </w:rPr>
      </w:pPr>
    </w:p>
    <w:p w14:paraId="031E42E7" w14:textId="171BF922" w:rsidR="0BB5D1CD" w:rsidRDefault="0BB5D1CD" w:rsidP="23AE8935">
      <w:pPr>
        <w:pStyle w:val="paragraph"/>
        <w:spacing w:before="0" w:beforeAutospacing="0" w:after="0" w:afterAutospacing="0" w:line="259" w:lineRule="auto"/>
        <w:ind w:left="720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23AE8935">
        <w:rPr>
          <w:rFonts w:ascii="Calibri" w:eastAsia="Calibri" w:hAnsi="Calibri" w:cs="Calibri"/>
          <w:b/>
          <w:bCs/>
          <w:color w:val="000000" w:themeColor="text1"/>
          <w:lang w:val="en-US"/>
        </w:rPr>
        <w:t>Current Supervision (Graduate Students Only):</w:t>
      </w:r>
    </w:p>
    <w:p w14:paraId="1A6BA9CF" w14:textId="6AB002BB" w:rsidR="6CD04A01" w:rsidRDefault="6CD04A01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Current Supervisor </w:t>
      </w:r>
      <w:r w:rsidR="41ED6394" w:rsidRPr="5988B12E">
        <w:rPr>
          <w:rFonts w:asciiTheme="minorHAnsi" w:eastAsiaTheme="minorEastAsia" w:hAnsiTheme="minorHAnsi" w:cstheme="minorBidi"/>
        </w:rPr>
        <w:t>Name (first and last):</w:t>
      </w:r>
    </w:p>
    <w:p w14:paraId="3797A40E" w14:textId="7F25E46A" w:rsidR="41ED6394" w:rsidRDefault="41ED6394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>Title/Faculty/Department:</w:t>
      </w:r>
    </w:p>
    <w:p w14:paraId="061C1844" w14:textId="1B9A862B" w:rsidR="41ED6394" w:rsidRDefault="41ED6394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>Home Institution:</w:t>
      </w:r>
    </w:p>
    <w:p w14:paraId="46F19769" w14:textId="7B930F41" w:rsidR="41ED6394" w:rsidRDefault="41ED6394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>Email:</w:t>
      </w:r>
    </w:p>
    <w:p w14:paraId="18FDCA62" w14:textId="142E3D91" w:rsidR="41ED6394" w:rsidRDefault="41ED6394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>Academic Address:</w:t>
      </w:r>
    </w:p>
    <w:p w14:paraId="155B08E5" w14:textId="131C9C4B" w:rsidR="41D3C71D" w:rsidRDefault="41D3C71D" w:rsidP="5988B12E">
      <w:pPr>
        <w:pStyle w:val="paragraph"/>
        <w:spacing w:before="0" w:beforeAutospacing="0" w:after="0" w:afterAutospacing="0"/>
        <w:ind w:left="720"/>
        <w:rPr>
          <w:rFonts w:ascii="Calibri" w:eastAsia="Calibri" w:hAnsi="Calibri" w:cs="Calibri"/>
        </w:rPr>
      </w:pPr>
      <w:r w:rsidRPr="5988B12E">
        <w:rPr>
          <w:rFonts w:ascii="Calibri" w:eastAsia="Calibri" w:hAnsi="Calibri" w:cs="Calibri"/>
        </w:rPr>
        <w:t xml:space="preserve">Academic </w:t>
      </w:r>
      <w:r w:rsidR="6C615A9E" w:rsidRPr="5988B12E">
        <w:rPr>
          <w:rFonts w:ascii="Calibri" w:eastAsia="Calibri" w:hAnsi="Calibri" w:cs="Calibri"/>
        </w:rPr>
        <w:t>W</w:t>
      </w:r>
      <w:r w:rsidRPr="5988B12E">
        <w:rPr>
          <w:rFonts w:ascii="Calibri" w:eastAsia="Calibri" w:hAnsi="Calibri" w:cs="Calibri"/>
        </w:rPr>
        <w:t xml:space="preserve">ebsite: </w:t>
      </w:r>
    </w:p>
    <w:p w14:paraId="5D880FDF" w14:textId="3B8608AA" w:rsidR="41ED6394" w:rsidRDefault="41ED6394" w:rsidP="5988B12E">
      <w:pPr>
        <w:pStyle w:val="paragraph"/>
        <w:spacing w:before="0" w:beforeAutospacing="0" w:after="0" w:afterAutospacing="0"/>
        <w:ind w:left="720"/>
        <w:rPr>
          <w:rStyle w:val="normaltextrun"/>
          <w:color w:val="000000" w:themeColor="text1"/>
        </w:rPr>
      </w:pPr>
      <w:r w:rsidRPr="5988B12E">
        <w:rPr>
          <w:rFonts w:ascii="Calibri" w:eastAsia="Calibri" w:hAnsi="Calibri" w:cs="Calibri"/>
        </w:rPr>
        <w:t>Does your current supervisor wish to participate in the internship as an affiliated collaborator (e.g., attending check-ins, supporting cross-disciplinary integration)</w:t>
      </w:r>
      <w:r w:rsidRPr="5988B12E">
        <w:rPr>
          <w:rFonts w:asciiTheme="minorHAnsi" w:eastAsiaTheme="minorEastAsia" w:hAnsiTheme="minorHAnsi" w:cstheme="minorBidi"/>
        </w:rPr>
        <w:t>?</w:t>
      </w:r>
    </w:p>
    <w:p w14:paraId="5076DE85" w14:textId="44E297DE" w:rsidR="41ED6394" w:rsidRDefault="312A6965" w:rsidP="5988B12E">
      <w:pPr>
        <w:pStyle w:val="paragraph"/>
        <w:spacing w:before="0" w:beforeAutospacing="0" w:after="0" w:afterAutospacing="0"/>
        <w:ind w:left="720"/>
        <w:rPr>
          <w:rStyle w:val="normaltextrun"/>
          <w:color w:val="000000" w:themeColor="text1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sdt>
        <w:sdtPr>
          <w:rPr>
            <w:rStyle w:val="normaltextrun"/>
            <w:color w:val="000000" w:themeColor="text1"/>
          </w:rPr>
          <w:id w:val="182171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7FC602B" w:rsidRPr="5988B12E">
            <w:rPr>
              <w:rStyle w:val="normaltextrun"/>
              <w:rFonts w:ascii="MS Gothic" w:eastAsia="MS Gothic" w:hAnsi="MS Gothic" w:cs="MS Gothic"/>
              <w:color w:val="000000" w:themeColor="text1"/>
            </w:rPr>
            <w:t>☐</w:t>
          </w:r>
        </w:sdtContent>
      </w:sdt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 Yes |  </w:t>
      </w:r>
      <w:sdt>
        <w:sdtPr>
          <w:rPr>
            <w:rStyle w:val="normaltextrun"/>
            <w:color w:val="000000" w:themeColor="text1"/>
          </w:rPr>
          <w:id w:val="418711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988B12E">
            <w:rPr>
              <w:rStyle w:val="normaltextrun"/>
              <w:rFonts w:ascii="MS Gothic" w:eastAsia="MS Gothic" w:hAnsi="MS Gothic" w:cs="MS Gothic"/>
              <w:color w:val="000000" w:themeColor="text1"/>
            </w:rPr>
            <w:t>☐</w:t>
          </w:r>
        </w:sdtContent>
      </w:sdt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 No</w:t>
      </w:r>
    </w:p>
    <w:p w14:paraId="69A3589F" w14:textId="55B978ED" w:rsidR="23AE8935" w:rsidRDefault="23AE8935" w:rsidP="23AE8935">
      <w:pPr>
        <w:pStyle w:val="paragraph"/>
        <w:spacing w:before="0" w:beforeAutospacing="0" w:after="0" w:afterAutospacing="0"/>
        <w:ind w:left="1440"/>
        <w:rPr>
          <w:rStyle w:val="normaltextrun"/>
          <w:color w:val="000000" w:themeColor="text1"/>
        </w:rPr>
      </w:pPr>
    </w:p>
    <w:p w14:paraId="3E220DE4" w14:textId="3891658D" w:rsidR="0C05AB89" w:rsidRDefault="0C05AB89" w:rsidP="23AE8935">
      <w:pPr>
        <w:pStyle w:val="paragraph"/>
        <w:spacing w:before="0" w:beforeAutospacing="0" w:after="0" w:afterAutospacing="0" w:line="259" w:lineRule="auto"/>
        <w:ind w:left="720"/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</w:pPr>
      <w:r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>How did you hear about the CDI program (All Students):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833"/>
        <w:gridCol w:w="3401"/>
      </w:tblGrid>
      <w:tr w:rsidR="23AE8935" w14:paraId="00DA091A" w14:textId="77777777" w:rsidTr="23AE8935">
        <w:trPr>
          <w:trHeight w:val="300"/>
        </w:trPr>
        <w:tc>
          <w:tcPr>
            <w:tcW w:w="3116" w:type="dxa"/>
          </w:tcPr>
          <w:p w14:paraId="70F094DE" w14:textId="4BC2025A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19293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E-mail directed to me</w:t>
            </w:r>
          </w:p>
        </w:tc>
        <w:tc>
          <w:tcPr>
            <w:tcW w:w="2833" w:type="dxa"/>
          </w:tcPr>
          <w:p w14:paraId="06A9AADB" w14:textId="6B8AECCC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93797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color w:val="000000" w:themeColor="text1"/>
              </w:rPr>
              <w:t xml:space="preserve"> </w:t>
            </w:r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Shared e-mail</w:t>
            </w:r>
          </w:p>
        </w:tc>
        <w:tc>
          <w:tcPr>
            <w:tcW w:w="3401" w:type="dxa"/>
          </w:tcPr>
          <w:p w14:paraId="4C3C7F63" w14:textId="7E5B257E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163559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color w:val="000000" w:themeColor="text1"/>
              </w:rPr>
              <w:t xml:space="preserve"> </w:t>
            </w:r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McDonald Institute website</w:t>
            </w:r>
          </w:p>
        </w:tc>
      </w:tr>
      <w:tr w:rsidR="23AE8935" w14:paraId="13D7CD2D" w14:textId="77777777" w:rsidTr="23AE8935">
        <w:trPr>
          <w:trHeight w:val="300"/>
        </w:trPr>
        <w:tc>
          <w:tcPr>
            <w:tcW w:w="3116" w:type="dxa"/>
          </w:tcPr>
          <w:p w14:paraId="5D7B5C4A" w14:textId="456D549B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3706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</w:t>
            </w:r>
            <w:r w:rsidR="1E91660B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Social Media</w:t>
            </w:r>
          </w:p>
        </w:tc>
        <w:tc>
          <w:tcPr>
            <w:tcW w:w="2833" w:type="dxa"/>
          </w:tcPr>
          <w:p w14:paraId="3EF282A7" w14:textId="371C7899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19007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color w:val="000000" w:themeColor="text1"/>
              </w:rPr>
              <w:t xml:space="preserve"> </w:t>
            </w:r>
            <w:r w:rsidR="4335D462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Pe</w:t>
            </w:r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er</w:t>
            </w:r>
          </w:p>
        </w:tc>
        <w:tc>
          <w:tcPr>
            <w:tcW w:w="3401" w:type="dxa"/>
            <w:tcBorders>
              <w:bottom w:val="none" w:sz="4" w:space="0" w:color="000000" w:themeColor="text1"/>
            </w:tcBorders>
          </w:tcPr>
          <w:p w14:paraId="6C124E2A" w14:textId="10DACB75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32296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Classroom presentation</w:t>
            </w:r>
          </w:p>
        </w:tc>
      </w:tr>
      <w:tr w:rsidR="23AE8935" w14:paraId="19B9D44B" w14:textId="77777777" w:rsidTr="23AE8935">
        <w:trPr>
          <w:trHeight w:val="300"/>
        </w:trPr>
        <w:tc>
          <w:tcPr>
            <w:tcW w:w="3116" w:type="dxa"/>
          </w:tcPr>
          <w:p w14:paraId="23ACBDB2" w14:textId="5C57F728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74720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color w:val="000000" w:themeColor="text1"/>
              </w:rPr>
              <w:t xml:space="preserve"> </w:t>
            </w:r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Newsletter</w:t>
            </w:r>
          </w:p>
        </w:tc>
        <w:tc>
          <w:tcPr>
            <w:tcW w:w="2833" w:type="dxa"/>
            <w:tcBorders>
              <w:right w:val="none" w:sz="4" w:space="0" w:color="000000" w:themeColor="text1"/>
            </w:tcBorders>
          </w:tcPr>
          <w:p w14:paraId="5EE222B1" w14:textId="07D33E34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207930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Professor</w:t>
            </w:r>
          </w:p>
        </w:tc>
        <w:tc>
          <w:tcPr>
            <w:tcW w:w="3401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72DD2EB" w14:textId="5BF579D2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14374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Other: </w:t>
            </w:r>
          </w:p>
        </w:tc>
      </w:tr>
    </w:tbl>
    <w:p w14:paraId="01095E1C" w14:textId="0E8E4F35" w:rsidR="23AE8935" w:rsidRDefault="23AE8935" w:rsidP="23AE8935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</w:p>
    <w:p w14:paraId="6E5B0E8D" w14:textId="3A0D0B38" w:rsidR="23AE8935" w:rsidRDefault="23AE8935" w:rsidP="23AE8935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</w:p>
    <w:p w14:paraId="07AEAF5D" w14:textId="573920D4" w:rsidR="23AE8935" w:rsidRDefault="23AE8935" w:rsidP="23AE8935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</w:p>
    <w:p w14:paraId="1FE1A360" w14:textId="7B402765" w:rsidR="6BD5B00A" w:rsidRDefault="6BD5B00A" w:rsidP="23AE8935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</w:pPr>
      <w:r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 xml:space="preserve">Part 2 – Host Astroparticle Physics or Related Discipline Supervisor </w:t>
      </w:r>
      <w:r w:rsidR="48A5DC65"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>(faculty or postdoc)</w:t>
      </w:r>
    </w:p>
    <w:p w14:paraId="58734CB6" w14:textId="1C195B1D" w:rsidR="2EC2352C" w:rsidRDefault="2EC2352C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r w:rsidR="633D0D4A" w:rsidRPr="5988B12E">
        <w:rPr>
          <w:rFonts w:asciiTheme="minorHAnsi" w:eastAsiaTheme="minorEastAsia" w:hAnsiTheme="minorHAnsi" w:cstheme="minorBidi"/>
        </w:rPr>
        <w:t>Name (first and last):</w:t>
      </w:r>
    </w:p>
    <w:p w14:paraId="7F8B322A" w14:textId="331C0820" w:rsidR="03FC8694" w:rsidRDefault="03FC8694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 Pronouns (optional):</w:t>
      </w:r>
    </w:p>
    <w:p w14:paraId="6594B626" w14:textId="1EF40F1B" w:rsidR="6125431C" w:rsidRDefault="6125431C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 Career Status (</w:t>
      </w:r>
      <w:r w:rsidR="4543E96C" w:rsidRPr="5988B12E">
        <w:rPr>
          <w:rFonts w:asciiTheme="minorHAnsi" w:eastAsiaTheme="minorEastAsia" w:hAnsiTheme="minorHAnsi" w:cstheme="minorBidi"/>
        </w:rPr>
        <w:t>e</w:t>
      </w:r>
      <w:r w:rsidRPr="5988B12E">
        <w:rPr>
          <w:rFonts w:asciiTheme="minorHAnsi" w:eastAsiaTheme="minorEastAsia" w:hAnsiTheme="minorHAnsi" w:cstheme="minorBidi"/>
        </w:rPr>
        <w:t>.</w:t>
      </w:r>
      <w:r w:rsidR="3F0A18A9" w:rsidRPr="5988B12E">
        <w:rPr>
          <w:rFonts w:asciiTheme="minorHAnsi" w:eastAsiaTheme="minorEastAsia" w:hAnsiTheme="minorHAnsi" w:cstheme="minorBidi"/>
        </w:rPr>
        <w:t>g</w:t>
      </w:r>
      <w:r w:rsidRPr="5988B12E">
        <w:rPr>
          <w:rFonts w:asciiTheme="minorHAnsi" w:eastAsiaTheme="minorEastAsia" w:hAnsiTheme="minorHAnsi" w:cstheme="minorBidi"/>
        </w:rPr>
        <w:t xml:space="preserve">., </w:t>
      </w:r>
      <w:r w:rsidR="2BCED01B" w:rsidRPr="5988B12E">
        <w:rPr>
          <w:rFonts w:asciiTheme="minorHAnsi" w:eastAsiaTheme="minorEastAsia" w:hAnsiTheme="minorHAnsi" w:cstheme="minorBidi"/>
        </w:rPr>
        <w:t xml:space="preserve">Assoc. </w:t>
      </w:r>
      <w:r w:rsidR="433E3B7B" w:rsidRPr="5988B12E">
        <w:rPr>
          <w:rFonts w:asciiTheme="minorHAnsi" w:eastAsiaTheme="minorEastAsia" w:hAnsiTheme="minorHAnsi" w:cstheme="minorBidi"/>
        </w:rPr>
        <w:t>F</w:t>
      </w:r>
      <w:r w:rsidRPr="5988B12E">
        <w:rPr>
          <w:rFonts w:asciiTheme="minorHAnsi" w:eastAsiaTheme="minorEastAsia" w:hAnsiTheme="minorHAnsi" w:cstheme="minorBidi"/>
        </w:rPr>
        <w:t>aculty</w:t>
      </w:r>
      <w:r w:rsidR="30CC4B9C" w:rsidRPr="5988B12E">
        <w:rPr>
          <w:rFonts w:asciiTheme="minorHAnsi" w:eastAsiaTheme="minorEastAsia" w:hAnsiTheme="minorHAnsi" w:cstheme="minorBidi"/>
        </w:rPr>
        <w:t>,</w:t>
      </w:r>
      <w:r w:rsidRPr="5988B12E">
        <w:rPr>
          <w:rFonts w:asciiTheme="minorHAnsi" w:eastAsiaTheme="minorEastAsia" w:hAnsiTheme="minorHAnsi" w:cstheme="minorBidi"/>
        </w:rPr>
        <w:t xml:space="preserve"> </w:t>
      </w:r>
      <w:r w:rsidR="61059814" w:rsidRPr="5988B12E">
        <w:rPr>
          <w:rFonts w:asciiTheme="minorHAnsi" w:eastAsiaTheme="minorEastAsia" w:hAnsiTheme="minorHAnsi" w:cstheme="minorBidi"/>
        </w:rPr>
        <w:t>P</w:t>
      </w:r>
      <w:r w:rsidRPr="5988B12E">
        <w:rPr>
          <w:rFonts w:asciiTheme="minorHAnsi" w:eastAsiaTheme="minorEastAsia" w:hAnsiTheme="minorHAnsi" w:cstheme="minorBidi"/>
        </w:rPr>
        <w:t>ostdoc</w:t>
      </w:r>
      <w:r w:rsidR="48FE1E1A" w:rsidRPr="5988B12E">
        <w:rPr>
          <w:rFonts w:asciiTheme="minorHAnsi" w:eastAsiaTheme="minorEastAsia" w:hAnsiTheme="minorHAnsi" w:cstheme="minorBidi"/>
        </w:rPr>
        <w:t>toral Fellow</w:t>
      </w:r>
      <w:r w:rsidR="22D1273A" w:rsidRPr="5988B12E">
        <w:rPr>
          <w:rFonts w:asciiTheme="minorHAnsi" w:eastAsiaTheme="minorEastAsia" w:hAnsiTheme="minorHAnsi" w:cstheme="minorBidi"/>
        </w:rPr>
        <w:t>, etc.</w:t>
      </w:r>
      <w:r w:rsidRPr="5988B12E">
        <w:rPr>
          <w:rFonts w:asciiTheme="minorHAnsi" w:eastAsiaTheme="minorEastAsia" w:hAnsiTheme="minorHAnsi" w:cstheme="minorBidi"/>
        </w:rPr>
        <w:t>):</w:t>
      </w:r>
    </w:p>
    <w:p w14:paraId="4BCB778D" w14:textId="2BD71FC0" w:rsidR="431C7B63" w:rsidRDefault="431C7B63" w:rsidP="5988B12E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Bidi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r w:rsidR="7D98F73D" w:rsidRPr="5988B12E">
        <w:rPr>
          <w:rFonts w:asciiTheme="minorHAnsi" w:eastAsiaTheme="minorEastAsia" w:hAnsiTheme="minorHAnsi" w:cstheme="minorBidi"/>
        </w:rPr>
        <w:t>Title/Faculty/Department:</w:t>
      </w:r>
    </w:p>
    <w:p w14:paraId="562B9886" w14:textId="32468C22" w:rsidR="431C7B63" w:rsidRDefault="431C7B63" w:rsidP="5988B12E">
      <w:pPr>
        <w:pStyle w:val="paragraph"/>
        <w:spacing w:before="0" w:beforeAutospacing="0" w:after="0" w:afterAutospacing="0"/>
        <w:ind w:left="720"/>
        <w:rPr>
          <w:rFonts w:ascii="Calibri" w:eastAsia="Calibri" w:hAnsi="Calibri" w:cs="Calibri"/>
        </w:rPr>
      </w:pPr>
      <w:r w:rsidRPr="5988B12E">
        <w:rPr>
          <w:rFonts w:asciiTheme="minorHAnsi" w:eastAsiaTheme="minorEastAsia" w:hAnsiTheme="minorHAnsi" w:cstheme="minorBidi"/>
        </w:rPr>
        <w:t xml:space="preserve"> </w:t>
      </w:r>
      <w:r w:rsidR="633D0D4A" w:rsidRPr="5988B12E">
        <w:rPr>
          <w:rFonts w:ascii="Calibri" w:eastAsia="Calibri" w:hAnsi="Calibri" w:cs="Calibri"/>
        </w:rPr>
        <w:t>Institution:</w:t>
      </w:r>
    </w:p>
    <w:p w14:paraId="38464B60" w14:textId="7172EF93" w:rsidR="0B44F02D" w:rsidRDefault="0B44F02D" w:rsidP="5988B12E">
      <w:pPr>
        <w:pStyle w:val="paragraph"/>
        <w:spacing w:before="0" w:beforeAutospacing="0" w:after="0" w:afterAutospacing="0"/>
        <w:ind w:left="720"/>
        <w:rPr>
          <w:rFonts w:ascii="Calibri" w:eastAsia="Calibri" w:hAnsi="Calibri" w:cs="Calibri"/>
        </w:rPr>
      </w:pPr>
      <w:r w:rsidRPr="5988B12E">
        <w:rPr>
          <w:rFonts w:ascii="Calibri" w:eastAsia="Calibri" w:hAnsi="Calibri" w:cs="Calibri"/>
        </w:rPr>
        <w:t xml:space="preserve"> </w:t>
      </w:r>
      <w:r w:rsidR="62CC0B92" w:rsidRPr="5988B12E">
        <w:rPr>
          <w:rFonts w:ascii="Calibri" w:eastAsia="Calibri" w:hAnsi="Calibri" w:cs="Calibri"/>
        </w:rPr>
        <w:t xml:space="preserve">Institutional </w:t>
      </w:r>
      <w:r w:rsidR="28204931" w:rsidRPr="5988B12E">
        <w:rPr>
          <w:rFonts w:ascii="Calibri" w:eastAsia="Calibri" w:hAnsi="Calibri" w:cs="Calibri"/>
        </w:rPr>
        <w:t>Email:</w:t>
      </w:r>
    </w:p>
    <w:p w14:paraId="0D162FA1" w14:textId="5962DA0B" w:rsidR="0B44F02D" w:rsidRDefault="0B44F02D" w:rsidP="5988B12E">
      <w:pPr>
        <w:pStyle w:val="paragraph"/>
        <w:spacing w:before="0" w:beforeAutospacing="0" w:after="0" w:afterAutospacing="0"/>
        <w:ind w:left="720"/>
        <w:rPr>
          <w:rStyle w:val="normaltextrun"/>
          <w:rFonts w:ascii="Calibri" w:eastAsia="Calibri" w:hAnsi="Calibri" w:cs="Calibri"/>
          <w:color w:val="000000" w:themeColor="text1"/>
        </w:rPr>
      </w:pPr>
      <w:r w:rsidRPr="5988B12E">
        <w:rPr>
          <w:rFonts w:ascii="Calibri" w:eastAsia="Calibri" w:hAnsi="Calibri" w:cs="Calibri"/>
        </w:rPr>
        <w:t xml:space="preserve"> </w:t>
      </w:r>
      <w:r w:rsidR="477FDBCC" w:rsidRPr="5988B12E">
        <w:rPr>
          <w:rFonts w:ascii="Calibri" w:eastAsia="Calibri" w:hAnsi="Calibri" w:cs="Calibri"/>
        </w:rPr>
        <w:t xml:space="preserve">Mailing </w:t>
      </w:r>
      <w:r w:rsidR="28204931" w:rsidRPr="5988B12E">
        <w:rPr>
          <w:rFonts w:ascii="Calibri" w:eastAsia="Calibri" w:hAnsi="Calibri" w:cs="Calibri"/>
        </w:rPr>
        <w:t>Address</w:t>
      </w:r>
      <w:r w:rsidR="4C69CB26" w:rsidRPr="5988B12E">
        <w:rPr>
          <w:rFonts w:ascii="Calibri" w:eastAsia="Calibri" w:hAnsi="Calibri" w:cs="Calibri"/>
        </w:rPr>
        <w:t xml:space="preserve"> (academic or home)</w:t>
      </w:r>
      <w:r w:rsidR="28204931" w:rsidRPr="5988B12E">
        <w:rPr>
          <w:rFonts w:ascii="Calibri" w:eastAsia="Calibri" w:hAnsi="Calibri" w:cs="Calibri"/>
        </w:rPr>
        <w:t>:</w:t>
      </w:r>
    </w:p>
    <w:p w14:paraId="2EDE1D09" w14:textId="60F180A4" w:rsidR="58E85EA7" w:rsidRDefault="58E85EA7" w:rsidP="5988B12E">
      <w:pPr>
        <w:pStyle w:val="paragraph"/>
        <w:spacing w:before="0" w:beforeAutospacing="0" w:after="0" w:afterAutospacing="0"/>
        <w:ind w:left="720"/>
        <w:rPr>
          <w:rStyle w:val="normaltextrun"/>
          <w:rFonts w:ascii="Calibri" w:eastAsia="Calibri" w:hAnsi="Calibri" w:cs="Calibri"/>
          <w:color w:val="000000" w:themeColor="text1"/>
        </w:rPr>
      </w:pPr>
      <w:r w:rsidRPr="5988B12E">
        <w:rPr>
          <w:rStyle w:val="normaltextrun"/>
          <w:rFonts w:ascii="Calibri" w:eastAsia="Calibri" w:hAnsi="Calibri" w:cs="Calibri"/>
          <w:color w:val="000000" w:themeColor="text1"/>
        </w:rPr>
        <w:t xml:space="preserve"> Academic website: </w:t>
      </w:r>
    </w:p>
    <w:p w14:paraId="32FD55AA" w14:textId="1CF9B7BE" w:rsidR="23AE8935" w:rsidRDefault="23AE8935" w:rsidP="23AE8935">
      <w:pPr>
        <w:pStyle w:val="paragraph"/>
        <w:spacing w:before="0" w:beforeAutospacing="0" w:after="0" w:afterAutospacing="0"/>
        <w:ind w:left="720"/>
        <w:rPr>
          <w:rStyle w:val="normaltextrun"/>
          <w:rFonts w:ascii="Calibri" w:eastAsiaTheme="minorEastAsia" w:hAnsi="Calibri" w:cs="Calibri"/>
          <w:color w:val="000000" w:themeColor="text1"/>
        </w:rPr>
      </w:pPr>
    </w:p>
    <w:p w14:paraId="314FA6A1" w14:textId="6303F7A0" w:rsidR="1D07E0B3" w:rsidRDefault="1D07E0B3" w:rsidP="23AE8935">
      <w:pPr>
        <w:pStyle w:val="paragraph"/>
        <w:spacing w:before="0" w:beforeAutospacing="0" w:after="0" w:afterAutospacing="0"/>
        <w:ind w:left="72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</w:pPr>
      <w:r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>W</w:t>
      </w:r>
      <w:r w:rsidR="27E5F1EF"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 xml:space="preserve">here did you hear about the program?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833"/>
        <w:gridCol w:w="3401"/>
      </w:tblGrid>
      <w:tr w:rsidR="23AE8935" w14:paraId="1752C318" w14:textId="77777777" w:rsidTr="23AE8935">
        <w:trPr>
          <w:trHeight w:val="300"/>
        </w:trPr>
        <w:tc>
          <w:tcPr>
            <w:tcW w:w="3116" w:type="dxa"/>
          </w:tcPr>
          <w:p w14:paraId="41089AE1" w14:textId="6D34D5AF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38356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E-mail </w:t>
            </w:r>
            <w:r w:rsidR="3F6FC409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(direct)</w:t>
            </w:r>
          </w:p>
        </w:tc>
        <w:tc>
          <w:tcPr>
            <w:tcW w:w="2833" w:type="dxa"/>
          </w:tcPr>
          <w:p w14:paraId="0EC8225D" w14:textId="31396B64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180190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color w:val="000000" w:themeColor="text1"/>
              </w:rPr>
              <w:t xml:space="preserve"> </w:t>
            </w:r>
            <w:r w:rsidR="5BBCEF5C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Forward</w:t>
            </w:r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ed e-mail</w:t>
            </w:r>
          </w:p>
        </w:tc>
        <w:tc>
          <w:tcPr>
            <w:tcW w:w="3401" w:type="dxa"/>
          </w:tcPr>
          <w:p w14:paraId="56361482" w14:textId="7E5B257E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90141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color w:val="000000" w:themeColor="text1"/>
              </w:rPr>
              <w:t xml:space="preserve"> </w:t>
            </w:r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McDonald Institute website</w:t>
            </w:r>
          </w:p>
        </w:tc>
      </w:tr>
      <w:tr w:rsidR="23AE8935" w14:paraId="6AA9CDD5" w14:textId="77777777" w:rsidTr="23AE8935">
        <w:trPr>
          <w:trHeight w:val="300"/>
        </w:trPr>
        <w:tc>
          <w:tcPr>
            <w:tcW w:w="3116" w:type="dxa"/>
          </w:tcPr>
          <w:p w14:paraId="75B4A6EC" w14:textId="64AAE30B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144623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</w:t>
            </w:r>
            <w:r w:rsidR="7C1B6070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Social media</w:t>
            </w:r>
          </w:p>
        </w:tc>
        <w:tc>
          <w:tcPr>
            <w:tcW w:w="2833" w:type="dxa"/>
          </w:tcPr>
          <w:p w14:paraId="2F5EDE19" w14:textId="5F3A9E25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76892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color w:val="000000" w:themeColor="text1"/>
              </w:rPr>
              <w:t xml:space="preserve"> </w:t>
            </w:r>
            <w:r w:rsidR="3608CD7F" w:rsidRPr="23AE8935">
              <w:rPr>
                <w:rStyle w:val="normaltextrun"/>
                <w:color w:val="000000" w:themeColor="text1"/>
              </w:rPr>
              <w:t>Student</w:t>
            </w:r>
          </w:p>
        </w:tc>
        <w:tc>
          <w:tcPr>
            <w:tcW w:w="3401" w:type="dxa"/>
          </w:tcPr>
          <w:p w14:paraId="61949473" w14:textId="10DACB75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39879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Classroom presentation</w:t>
            </w:r>
          </w:p>
        </w:tc>
      </w:tr>
      <w:tr w:rsidR="23AE8935" w14:paraId="5B6EA107" w14:textId="77777777" w:rsidTr="23AE8935">
        <w:trPr>
          <w:trHeight w:val="300"/>
        </w:trPr>
        <w:tc>
          <w:tcPr>
            <w:tcW w:w="3116" w:type="dxa"/>
          </w:tcPr>
          <w:p w14:paraId="113F5101" w14:textId="5C57F728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41354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color w:val="000000" w:themeColor="text1"/>
              </w:rPr>
              <w:t xml:space="preserve"> </w:t>
            </w:r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Newsletter</w:t>
            </w:r>
          </w:p>
        </w:tc>
        <w:tc>
          <w:tcPr>
            <w:tcW w:w="2833" w:type="dxa"/>
          </w:tcPr>
          <w:p w14:paraId="6A173FEA" w14:textId="431AEFBB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168750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</w:t>
            </w:r>
            <w:r w:rsidR="1239C7B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Colleague</w:t>
            </w:r>
          </w:p>
        </w:tc>
        <w:tc>
          <w:tcPr>
            <w:tcW w:w="3401" w:type="dxa"/>
          </w:tcPr>
          <w:p w14:paraId="2EAB408E" w14:textId="22E151CF" w:rsidR="23AE8935" w:rsidRDefault="00D42A57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sdt>
              <w:sdtPr>
                <w:rPr>
                  <w:rStyle w:val="normaltextrun"/>
                  <w:color w:val="000000" w:themeColor="text1"/>
                </w:rPr>
                <w:id w:val="208574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AE8935"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sdtContent>
            </w:sdt>
            <w:r w:rsidR="23AE8935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Other: </w:t>
            </w:r>
          </w:p>
        </w:tc>
      </w:tr>
      <w:tr w:rsidR="23AE8935" w14:paraId="0375C0ED" w14:textId="77777777" w:rsidTr="23AE8935">
        <w:trPr>
          <w:trHeight w:val="300"/>
        </w:trPr>
        <w:tc>
          <w:tcPr>
            <w:tcW w:w="3116" w:type="dxa"/>
          </w:tcPr>
          <w:p w14:paraId="3260B62C" w14:textId="248FEA92" w:rsidR="23AE8935" w:rsidRDefault="23AE8935" w:rsidP="23AE8935">
            <w:pPr>
              <w:pStyle w:val="paragraph"/>
              <w:rPr>
                <w:rStyle w:val="normaltextrun"/>
                <w:rFonts w:ascii="MS Gothic" w:eastAsia="MS Gothic" w:hAnsi="MS Gothic" w:cs="Calibri"/>
                <w:color w:val="000000" w:themeColor="text1"/>
              </w:rPr>
            </w:pPr>
          </w:p>
        </w:tc>
        <w:tc>
          <w:tcPr>
            <w:tcW w:w="2833" w:type="dxa"/>
          </w:tcPr>
          <w:p w14:paraId="0904598D" w14:textId="238D7E77" w:rsidR="23AE8935" w:rsidRDefault="23AE8935" w:rsidP="23AE8935">
            <w:pPr>
              <w:pStyle w:val="paragraph"/>
              <w:rPr>
                <w:rStyle w:val="normaltextrun"/>
                <w:rFonts w:ascii="MS Gothic" w:eastAsia="MS Gothic" w:hAnsi="MS Gothic" w:cs="Calibri"/>
                <w:color w:val="000000" w:themeColor="text1"/>
              </w:rPr>
            </w:pPr>
          </w:p>
        </w:tc>
        <w:tc>
          <w:tcPr>
            <w:tcW w:w="3401" w:type="dxa"/>
          </w:tcPr>
          <w:p w14:paraId="4FF118DE" w14:textId="3AEF7FBF" w:rsidR="23AE8935" w:rsidRDefault="23AE8935" w:rsidP="23AE8935">
            <w:pPr>
              <w:pStyle w:val="paragraph"/>
              <w:rPr>
                <w:rStyle w:val="normaltextrun"/>
                <w:rFonts w:ascii="MS Gothic" w:eastAsia="MS Gothic" w:hAnsi="MS Gothic" w:cs="Calibri"/>
                <w:color w:val="000000" w:themeColor="text1"/>
              </w:rPr>
            </w:pPr>
          </w:p>
        </w:tc>
      </w:tr>
    </w:tbl>
    <w:p w14:paraId="6C0B66F9" w14:textId="2C8E37FA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18BADD32" w14:textId="3A0FE580" w:rsidR="672BB6D2" w:rsidRDefault="672BB6D2" w:rsidP="5988B12E">
      <w:pPr>
        <w:pStyle w:val="paragraph"/>
        <w:numPr>
          <w:ilvl w:val="0"/>
          <w:numId w:val="2"/>
        </w:numPr>
        <w:rPr>
          <w:rStyle w:val="normaltextrun"/>
          <w:rFonts w:ascii="Calibri" w:eastAsiaTheme="minorEastAsia" w:hAnsi="Calibri" w:cs="Calibri"/>
          <w:color w:val="000000" w:themeColor="text1"/>
        </w:rPr>
      </w:pPr>
      <w:r w:rsidRPr="5988B12E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Part 3 </w:t>
      </w:r>
      <w:r w:rsidRPr="5988B12E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– Internship Project Details (to be completed </w:t>
      </w:r>
      <w:r w:rsidR="44FA7C4F" w:rsidRPr="5988B12E">
        <w:rPr>
          <w:rStyle w:val="normaltextrun"/>
          <w:rFonts w:ascii="Calibri" w:hAnsi="Calibri" w:cs="Calibri"/>
          <w:b/>
          <w:bCs/>
          <w:color w:val="000000" w:themeColor="text1"/>
        </w:rPr>
        <w:t>collaborativel</w:t>
      </w:r>
      <w:r w:rsidRPr="5988B12E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y </w:t>
      </w:r>
      <w:r w:rsidR="44FA7C4F" w:rsidRPr="5988B12E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by </w:t>
      </w:r>
      <w:r w:rsidRPr="5988B12E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the </w:t>
      </w:r>
      <w:r w:rsidR="29E5EE13" w:rsidRPr="5988B12E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Student and </w:t>
      </w:r>
      <w:r w:rsidR="3A6AEAB6" w:rsidRPr="5988B12E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CDI </w:t>
      </w:r>
      <w:r w:rsidRPr="5988B12E">
        <w:rPr>
          <w:rStyle w:val="normaltextrun"/>
          <w:rFonts w:ascii="Calibri" w:hAnsi="Calibri" w:cs="Calibri"/>
          <w:b/>
          <w:bCs/>
          <w:color w:val="000000" w:themeColor="text1"/>
        </w:rPr>
        <w:t>Supervisor</w:t>
      </w:r>
      <w:r w:rsidR="6F9B12F9" w:rsidRPr="5988B12E">
        <w:rPr>
          <w:rStyle w:val="normaltextrun"/>
          <w:rFonts w:ascii="Calibri" w:hAnsi="Calibri" w:cs="Calibri"/>
          <w:b/>
          <w:bCs/>
          <w:color w:val="000000" w:themeColor="text1"/>
        </w:rPr>
        <w:t>, unless otherwise stated</w:t>
      </w:r>
      <w:r w:rsidRPr="5988B12E">
        <w:rPr>
          <w:rStyle w:val="normaltextrun"/>
          <w:rFonts w:ascii="Calibri" w:hAnsi="Calibri" w:cs="Calibri"/>
          <w:b/>
          <w:bCs/>
          <w:color w:val="000000" w:themeColor="text1"/>
        </w:rPr>
        <w:t>)</w:t>
      </w:r>
      <w:r w:rsidR="231EAFA1" w:rsidRPr="5988B12E">
        <w:rPr>
          <w:rStyle w:val="normaltextrun"/>
          <w:rFonts w:ascii="Calibri" w:hAnsi="Calibri" w:cs="Calibri"/>
          <w:b/>
          <w:bCs/>
          <w:color w:val="000000" w:themeColor="text1"/>
        </w:rPr>
        <w:t>:</w:t>
      </w:r>
    </w:p>
    <w:p w14:paraId="0649094D" w14:textId="31FA0378" w:rsidR="096DB174" w:rsidRDefault="096DB174" w:rsidP="23AE8935">
      <w:pPr>
        <w:pStyle w:val="paragraph"/>
      </w:pPr>
    </w:p>
    <w:p w14:paraId="7FB9E614" w14:textId="1794895B" w:rsidR="096DB174" w:rsidRDefault="096DB174" w:rsidP="5988B12E">
      <w:pPr>
        <w:pStyle w:val="paragraph"/>
        <w:ind w:left="720"/>
        <w:rPr>
          <w:rStyle w:val="normaltextrun"/>
          <w:rFonts w:ascii="Calibri" w:eastAsiaTheme="minorEastAsia" w:hAnsi="Calibri" w:cs="Calibri"/>
          <w:color w:val="000000" w:themeColor="text1"/>
        </w:rPr>
      </w:pPr>
      <w:r w:rsidRPr="5988B12E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>Timeline:</w:t>
      </w:r>
    </w:p>
    <w:p w14:paraId="6645AEEF" w14:textId="63C2AF02" w:rsidR="72B8C796" w:rsidRDefault="672BB6D2" w:rsidP="5988B12E">
      <w:pPr>
        <w:pStyle w:val="paragraph"/>
        <w:ind w:left="720"/>
        <w:rPr>
          <w:rStyle w:val="normaltextrun"/>
          <w:rFonts w:ascii="Calibri" w:eastAsiaTheme="minorEastAsia" w:hAnsi="Calibri" w:cs="Calibri"/>
          <w:color w:val="000000" w:themeColor="text1"/>
        </w:rPr>
      </w:pP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>Anticipated start date of internship:</w:t>
      </w:r>
    </w:p>
    <w:p w14:paraId="68D4D361" w14:textId="2E033011" w:rsidR="72F6A683" w:rsidRDefault="672BB6D2" w:rsidP="5988B12E">
      <w:pPr>
        <w:pStyle w:val="paragraph"/>
        <w:ind w:left="720"/>
        <w:rPr>
          <w:rStyle w:val="normaltextrun"/>
          <w:rFonts w:ascii="Calibri" w:eastAsiaTheme="minorEastAsia" w:hAnsi="Calibri" w:cs="Calibri"/>
          <w:color w:val="000000" w:themeColor="text1"/>
        </w:rPr>
      </w:pP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>Anticipated end date of internship:</w:t>
      </w:r>
    </w:p>
    <w:p w14:paraId="045BAF17" w14:textId="78715C51" w:rsidR="536A77B7" w:rsidRDefault="536A77B7" w:rsidP="5988B12E">
      <w:pPr>
        <w:pStyle w:val="paragraph"/>
        <w:ind w:left="720"/>
        <w:rPr>
          <w:rStyle w:val="normaltextrun"/>
          <w:color w:val="000000" w:themeColor="text1"/>
        </w:rPr>
      </w:pP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>Anticipated internship will be:</w:t>
      </w:r>
      <w:r w:rsidRPr="5988B12E">
        <w:rPr>
          <w:rFonts w:asciiTheme="minorHAnsi" w:eastAsiaTheme="minorEastAsia" w:hAnsiTheme="minorHAnsi" w:cstheme="minorBidi"/>
        </w:rPr>
        <w:t xml:space="preserve"> </w:t>
      </w:r>
      <w:sdt>
        <w:sdtPr>
          <w:rPr>
            <w:rStyle w:val="normaltextrun"/>
            <w:color w:val="000000" w:themeColor="text1"/>
          </w:rPr>
          <w:id w:val="99755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988B12E">
            <w:rPr>
              <w:rStyle w:val="normaltextrun"/>
              <w:rFonts w:asciiTheme="minorHAnsi" w:eastAsiaTheme="minorEastAsia" w:hAnsiTheme="minorHAnsi" w:cstheme="minorBidi"/>
              <w:color w:val="000000" w:themeColor="text1"/>
            </w:rPr>
            <w:t>☐</w:t>
          </w:r>
        </w:sdtContent>
      </w:sdt>
      <w:r w:rsidRPr="5988B12E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Full-time | </w:t>
      </w:r>
      <w:sdt>
        <w:sdtPr>
          <w:rPr>
            <w:rStyle w:val="normaltextrun"/>
            <w:color w:val="000000" w:themeColor="text1"/>
          </w:rPr>
          <w:id w:val="100497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988B12E">
            <w:rPr>
              <w:rStyle w:val="normaltextrun"/>
              <w:rFonts w:asciiTheme="minorHAnsi" w:eastAsiaTheme="minorEastAsia" w:hAnsiTheme="minorHAnsi" w:cstheme="minorBidi"/>
              <w:color w:val="000000" w:themeColor="text1"/>
            </w:rPr>
            <w:t>☐</w:t>
          </w:r>
        </w:sdtContent>
      </w:sdt>
      <w:r w:rsidRPr="5988B12E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Part-time</w:t>
      </w:r>
    </w:p>
    <w:p w14:paraId="0B9C91AC" w14:textId="0BD16ED1" w:rsidR="23AE8935" w:rsidRDefault="23AE8935" w:rsidP="23AE8935">
      <w:pPr>
        <w:pStyle w:val="paragraph"/>
        <w:ind w:left="720"/>
        <w:rPr>
          <w:rStyle w:val="normaltextrun"/>
          <w:color w:val="000000" w:themeColor="text1"/>
        </w:rPr>
      </w:pPr>
    </w:p>
    <w:p w14:paraId="312F41AB" w14:textId="16B602F0" w:rsidR="031C0B4B" w:rsidRDefault="031C0B4B" w:rsidP="23AE8935">
      <w:pPr>
        <w:pStyle w:val="paragraph"/>
        <w:ind w:left="72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</w:pPr>
      <w:r w:rsidRPr="23AE8935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  <w:t>Research Project Details:</w:t>
      </w:r>
    </w:p>
    <w:p w14:paraId="4028B69C" w14:textId="60B3DE38" w:rsidR="672BB6D2" w:rsidRDefault="672BB6D2" w:rsidP="5988B12E">
      <w:pPr>
        <w:pStyle w:val="paragraph"/>
        <w:ind w:left="720"/>
        <w:rPr>
          <w:rStyle w:val="normaltextrun"/>
          <w:color w:val="000000" w:themeColor="text1"/>
        </w:rPr>
      </w:pP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Title of the research project: </w:t>
      </w:r>
    </w:p>
    <w:p w14:paraId="308DF15A" w14:textId="0D463C1F" w:rsidR="0C2EC35B" w:rsidRDefault="672BB6D2" w:rsidP="5988B12E">
      <w:pPr>
        <w:pStyle w:val="paragraph"/>
        <w:ind w:left="720"/>
        <w:rPr>
          <w:rStyle w:val="normaltextrun"/>
          <w:color w:val="000000" w:themeColor="text1"/>
        </w:rPr>
      </w:pP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>Description of the research project (</w:t>
      </w:r>
      <w:r w:rsidRPr="5988B12E">
        <w:rPr>
          <w:rFonts w:ascii="Calibri" w:eastAsiaTheme="minorEastAsia" w:hAnsi="Calibri" w:cs="Calibri"/>
          <w:color w:val="000000" w:themeColor="text1"/>
          <w:lang w:val="en-US"/>
        </w:rPr>
        <w:t xml:space="preserve">detailed </w:t>
      </w:r>
      <w:r w:rsidR="7DD7C3D6" w:rsidRPr="5988B12E">
        <w:rPr>
          <w:rFonts w:ascii="Calibri" w:eastAsiaTheme="minorEastAsia" w:hAnsi="Calibri" w:cs="Calibri"/>
          <w:color w:val="000000" w:themeColor="text1"/>
          <w:lang w:val="en-US"/>
        </w:rPr>
        <w:t>research question etc.</w:t>
      </w:r>
      <w:r w:rsidRPr="5988B12E">
        <w:rPr>
          <w:rFonts w:ascii="Calibri" w:eastAsiaTheme="minorEastAsia" w:hAnsi="Calibri" w:cs="Calibri"/>
          <w:color w:val="000000" w:themeColor="text1"/>
          <w:lang w:val="en-US"/>
        </w:rPr>
        <w:t>, max 1500 characters, approx. 250 words</w:t>
      </w:r>
      <w:r w:rsidRPr="5988B12E">
        <w:rPr>
          <w:rStyle w:val="normaltextrun"/>
          <w:color w:val="000000" w:themeColor="text1"/>
        </w:rPr>
        <w:t xml:space="preserve">): </w:t>
      </w:r>
    </w:p>
    <w:p w14:paraId="4B5E2CAE" w14:textId="43FD806B" w:rsidR="23AE8935" w:rsidRDefault="23AE8935" w:rsidP="23AE8935">
      <w:pPr>
        <w:pStyle w:val="paragraph"/>
        <w:ind w:left="720"/>
        <w:rPr>
          <w:rStyle w:val="normaltextrun"/>
          <w:color w:val="000000" w:themeColor="text1"/>
        </w:rPr>
      </w:pPr>
    </w:p>
    <w:p w14:paraId="5F751B70" w14:textId="14AD1B35" w:rsidR="2B9850D5" w:rsidRDefault="2B9850D5" w:rsidP="23AE8935">
      <w:pPr>
        <w:ind w:left="720"/>
        <w:rPr>
          <w:rStyle w:val="normaltextrun"/>
          <w:rFonts w:ascii="Calibri" w:hAnsi="Calibri" w:cs="Calibri"/>
          <w:b/>
          <w:bCs/>
          <w:color w:val="000000" w:themeColor="text1"/>
        </w:rPr>
      </w:pPr>
      <w:r w:rsidRPr="23AE8935">
        <w:rPr>
          <w:rStyle w:val="normaltextrun"/>
          <w:rFonts w:ascii="Calibri" w:hAnsi="Calibri" w:cs="Calibri"/>
          <w:b/>
          <w:bCs/>
          <w:color w:val="000000" w:themeColor="text1"/>
        </w:rPr>
        <w:t>Internship Project Details:</w:t>
      </w:r>
    </w:p>
    <w:p w14:paraId="17A41306" w14:textId="5E7721BD" w:rsidR="2B9850D5" w:rsidRDefault="672BB6D2" w:rsidP="5988B12E">
      <w:pPr>
        <w:pStyle w:val="paragraph"/>
        <w:ind w:left="720"/>
        <w:rPr>
          <w:rStyle w:val="normaltextrun"/>
          <w:rFonts w:ascii="Calibri" w:eastAsiaTheme="minorEastAsia" w:hAnsi="Calibri" w:cs="Calibri"/>
          <w:color w:val="000000" w:themeColor="text1"/>
          <w:highlight w:val="yellow"/>
        </w:rPr>
      </w:pP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How does </w:t>
      </w:r>
      <w:r w:rsidR="615AA762"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the student’s </w:t>
      </w: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current skill set fit within the proposed project? </w:t>
      </w:r>
      <w:r w:rsidRPr="5988B12E">
        <w:rPr>
          <w:rStyle w:val="normaltextrun"/>
          <w:color w:val="000000" w:themeColor="text1"/>
        </w:rPr>
        <w:t>(</w:t>
      </w:r>
      <w:r w:rsidRPr="5988B12E">
        <w:rPr>
          <w:rFonts w:ascii="Calibri" w:eastAsiaTheme="minorEastAsia" w:hAnsi="Calibri" w:cs="Calibri"/>
          <w:color w:val="000000" w:themeColor="text1"/>
          <w:lang w:val="en-US"/>
        </w:rPr>
        <w:t>max 600 characters, approx. 100 words</w:t>
      </w:r>
      <w:r w:rsidRPr="5988B12E">
        <w:rPr>
          <w:rStyle w:val="normaltextrun"/>
          <w:color w:val="000000" w:themeColor="text1"/>
        </w:rPr>
        <w:t>)</w:t>
      </w:r>
    </w:p>
    <w:p w14:paraId="44A7CBFA" w14:textId="0849237E" w:rsidR="23AE8935" w:rsidRDefault="23AE8935" w:rsidP="23AE8935">
      <w:pPr>
        <w:pStyle w:val="paragraph"/>
        <w:rPr>
          <w:rStyle w:val="normaltextrun"/>
          <w:rFonts w:ascii="Calibri" w:eastAsiaTheme="minorEastAsia" w:hAnsi="Calibri" w:cs="Calibri"/>
          <w:color w:val="000000" w:themeColor="text1"/>
          <w:highlight w:val="yellow"/>
        </w:rPr>
      </w:pPr>
    </w:p>
    <w:p w14:paraId="3E5A3031" w14:textId="46D09607" w:rsidR="521CC8DD" w:rsidRDefault="521CC8DD" w:rsidP="23AE8935">
      <w:pPr>
        <w:pStyle w:val="paragraph"/>
        <w:ind w:left="720"/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</w:pPr>
      <w:r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>Internship Environment (</w:t>
      </w:r>
      <w:r w:rsidRPr="23AE8935">
        <w:rPr>
          <w:rStyle w:val="normaltextrun"/>
          <w:rFonts w:ascii="Calibri" w:hAnsi="Calibri" w:cs="Calibri"/>
          <w:b/>
          <w:bCs/>
          <w:color w:val="000000" w:themeColor="text1"/>
        </w:rPr>
        <w:t>to be completed by the CDI Supervisor):</w:t>
      </w:r>
    </w:p>
    <w:p w14:paraId="3B6B97B0" w14:textId="66F6EE1A" w:rsidR="23AE8935" w:rsidRDefault="23AE8935" w:rsidP="23AE8935">
      <w:pPr>
        <w:pStyle w:val="paragraph"/>
        <w:ind w:left="720"/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7D397F03" w14:textId="241D01DB" w:rsidR="261BFB19" w:rsidRDefault="261BFB19" w:rsidP="23AE8935">
      <w:pPr>
        <w:pStyle w:val="paragraph"/>
        <w:ind w:left="720"/>
        <w:rPr>
          <w:rStyle w:val="normaltextrun"/>
          <w:rFonts w:ascii="Calibri" w:hAnsi="Calibri" w:cs="Calibri"/>
          <w:b/>
          <w:bCs/>
          <w:color w:val="000000" w:themeColor="text1"/>
        </w:rPr>
      </w:pPr>
      <w:r w:rsidRPr="5988B12E">
        <w:rPr>
          <w:rStyle w:val="normaltextrun"/>
          <w:rFonts w:ascii="Calibri" w:hAnsi="Calibri" w:cs="Calibri"/>
          <w:b/>
          <w:bCs/>
          <w:color w:val="000000" w:themeColor="text1"/>
        </w:rPr>
        <w:t>Learning Outcomes and Skills Development</w:t>
      </w:r>
      <w:r w:rsidR="4E3CF8D2" w:rsidRPr="5988B12E">
        <w:rPr>
          <w:rStyle w:val="normaltextrun"/>
          <w:rFonts w:ascii="Calibri" w:hAnsi="Calibri" w:cs="Calibri"/>
          <w:b/>
          <w:bCs/>
          <w:color w:val="000000" w:themeColor="text1"/>
        </w:rPr>
        <w:t>:</w:t>
      </w:r>
    </w:p>
    <w:p w14:paraId="6A914A47" w14:textId="182F28EB" w:rsidR="481E4FAD" w:rsidRDefault="481E4FAD" w:rsidP="5988B12E">
      <w:pPr>
        <w:pStyle w:val="paragraph"/>
        <w:ind w:left="720"/>
        <w:rPr>
          <w:rFonts w:ascii="Calibri" w:eastAsiaTheme="minorEastAsia" w:hAnsi="Calibri" w:cs="Calibri"/>
          <w:color w:val="000000" w:themeColor="text1"/>
          <w:lang w:val="en-US"/>
        </w:rPr>
      </w:pP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 </w:t>
      </w:r>
      <w:r w:rsidR="666429F2"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What skills are the student bringing to the internship and what are their relevance to astroparticle physics?  </w:t>
      </w:r>
      <w:r w:rsidR="666429F2" w:rsidRPr="5988B12E">
        <w:rPr>
          <w:rStyle w:val="normaltextrun"/>
          <w:color w:val="000000" w:themeColor="text1"/>
        </w:rPr>
        <w:t>(</w:t>
      </w:r>
      <w:r w:rsidR="666429F2" w:rsidRPr="5988B12E">
        <w:rPr>
          <w:rFonts w:ascii="Calibri" w:eastAsiaTheme="minorEastAsia" w:hAnsi="Calibri" w:cs="Calibri"/>
          <w:color w:val="000000" w:themeColor="text1"/>
          <w:lang w:val="en-US"/>
        </w:rPr>
        <w:t>max 1200 characters, approx. 200 words e.g. what new skills will the students introduce to as</w:t>
      </w:r>
      <w:r w:rsidR="2A956DC5" w:rsidRPr="5988B12E">
        <w:rPr>
          <w:rFonts w:ascii="Calibri" w:eastAsiaTheme="minorEastAsia" w:hAnsi="Calibri" w:cs="Calibri"/>
          <w:color w:val="000000" w:themeColor="text1"/>
          <w:lang w:val="en-US"/>
        </w:rPr>
        <w:t>troparticle physics</w:t>
      </w:r>
      <w:r w:rsidR="70FC9DAB" w:rsidRPr="5988B12E">
        <w:rPr>
          <w:rFonts w:ascii="Calibri" w:eastAsiaTheme="minorEastAsia" w:hAnsi="Calibri" w:cs="Calibri"/>
          <w:color w:val="000000" w:themeColor="text1"/>
          <w:lang w:val="en-US"/>
        </w:rPr>
        <w:t>)</w:t>
      </w:r>
    </w:p>
    <w:p w14:paraId="238951C1" w14:textId="39A8988B" w:rsidR="5988B12E" w:rsidRDefault="5988B12E" w:rsidP="5988B12E">
      <w:pPr>
        <w:pStyle w:val="paragraph"/>
        <w:ind w:left="720"/>
        <w:rPr>
          <w:rFonts w:ascii="Calibri" w:eastAsiaTheme="minorEastAsia" w:hAnsi="Calibri" w:cs="Calibri"/>
          <w:color w:val="000000" w:themeColor="text1"/>
          <w:lang w:val="en-US"/>
        </w:rPr>
      </w:pPr>
    </w:p>
    <w:p w14:paraId="789554ED" w14:textId="4A57F309" w:rsidR="666429F2" w:rsidRDefault="666429F2" w:rsidP="5988B12E">
      <w:pPr>
        <w:pStyle w:val="paragraph"/>
        <w:ind w:left="720"/>
        <w:rPr>
          <w:rStyle w:val="normaltextrun"/>
          <w:color w:val="000000" w:themeColor="text1"/>
        </w:rPr>
      </w:pPr>
      <w:r w:rsidRPr="5988B12E">
        <w:rPr>
          <w:rFonts w:ascii="Calibri" w:hAnsi="Calibri" w:cs="Calibri"/>
          <w:color w:val="000000" w:themeColor="text1"/>
        </w:rPr>
        <w:t xml:space="preserve">What are the anticipated learning outcomes and skills the student will develop during this internship? </w:t>
      </w:r>
      <w:r w:rsidR="61F2C860" w:rsidRPr="5988B12E">
        <w:rPr>
          <w:rFonts w:ascii="Calibri" w:hAnsi="Calibri" w:cs="Calibri"/>
          <w:color w:val="000000" w:themeColor="text1"/>
        </w:rPr>
        <w:t xml:space="preserve"> </w:t>
      </w:r>
      <w:r w:rsidR="61F2C860" w:rsidRPr="5988B12E">
        <w:rPr>
          <w:rStyle w:val="normaltextrun"/>
          <w:color w:val="000000" w:themeColor="text1"/>
        </w:rPr>
        <w:t>(</w:t>
      </w:r>
      <w:r w:rsidR="61F2C860" w:rsidRPr="5988B12E">
        <w:rPr>
          <w:rFonts w:ascii="Calibri" w:eastAsiaTheme="minorEastAsia" w:hAnsi="Calibri" w:cs="Calibri"/>
          <w:color w:val="000000" w:themeColor="text1"/>
          <w:lang w:val="en-US"/>
        </w:rPr>
        <w:t>max 1200 characters, approx. 200 words e.g. what new skills will the students introduce to astroparticle physics)</w:t>
      </w:r>
    </w:p>
    <w:p w14:paraId="70992AB6" w14:textId="725E5615" w:rsidR="23AE8935" w:rsidRDefault="23AE8935" w:rsidP="23AE8935">
      <w:pPr>
        <w:pStyle w:val="paragraph"/>
        <w:ind w:left="720"/>
        <w:rPr>
          <w:rStyle w:val="normaltextrun"/>
          <w:color w:val="000000" w:themeColor="text1"/>
        </w:rPr>
      </w:pPr>
    </w:p>
    <w:p w14:paraId="338D0634" w14:textId="4A5FE061" w:rsidR="23AE8935" w:rsidRDefault="23AE8935" w:rsidP="23AE8935">
      <w:pPr>
        <w:pStyle w:val="paragraph"/>
        <w:ind w:left="72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045343F6" w14:textId="1DB3555B" w:rsidR="05FE072A" w:rsidRDefault="05FE072A" w:rsidP="5988B12E">
      <w:pPr>
        <w:pStyle w:val="paragraph"/>
        <w:ind w:left="72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</w:pPr>
      <w:r w:rsidRPr="5988B12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  <w:t>EDII Practices in the Research Environment</w:t>
      </w:r>
      <w:r w:rsidR="059C922A" w:rsidRPr="5988B12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</w:rPr>
        <w:t>:</w:t>
      </w:r>
    </w:p>
    <w:p w14:paraId="0913D32B" w14:textId="74A9F2D2" w:rsidR="672BB6D2" w:rsidRDefault="672BB6D2" w:rsidP="5988B12E">
      <w:pPr>
        <w:pStyle w:val="paragraph"/>
        <w:ind w:left="720"/>
        <w:rPr>
          <w:rFonts w:ascii="Calibri" w:eastAsiaTheme="minorEastAsia" w:hAnsi="Calibri" w:cs="Calibri"/>
          <w:color w:val="000000" w:themeColor="text1"/>
          <w:lang w:val="en-US"/>
        </w:rPr>
      </w:pP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>What steps does your research group take to promote Equity, Diversity, Inclusion and Indigenization</w:t>
      </w:r>
      <w:r w:rsidR="24387854"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 (EDII)</w:t>
      </w:r>
      <w:r w:rsidRPr="5988B12E">
        <w:rPr>
          <w:rStyle w:val="normaltextrun"/>
          <w:rFonts w:ascii="Calibri" w:eastAsiaTheme="minorEastAsia" w:hAnsi="Calibri" w:cs="Calibri"/>
          <w:color w:val="000000" w:themeColor="text1"/>
        </w:rPr>
        <w:t xml:space="preserve"> in your lab space or research group? (</w:t>
      </w:r>
      <w:r w:rsidRPr="5988B12E">
        <w:rPr>
          <w:rFonts w:ascii="Calibri" w:eastAsiaTheme="minorEastAsia" w:hAnsi="Calibri" w:cs="Calibri"/>
          <w:color w:val="000000" w:themeColor="text1"/>
          <w:lang w:val="en-US"/>
        </w:rPr>
        <w:t>max 1200 characters, approx. 200 words, e.g. training workshops, ongoing discussions within the group, code of conduct, equitable position advertisements, cultural celebrations, etc</w:t>
      </w:r>
      <w:r w:rsidR="1BAD6E1E" w:rsidRPr="5988B12E">
        <w:rPr>
          <w:rFonts w:ascii="Calibri" w:eastAsiaTheme="minorEastAsia" w:hAnsi="Calibri" w:cs="Calibri"/>
          <w:color w:val="000000" w:themeColor="text1"/>
          <w:lang w:val="en-US"/>
        </w:rPr>
        <w:t xml:space="preserve">. If you are hosting an Indigenous student, please describe how you are preparing your research environment and </w:t>
      </w:r>
      <w:r w:rsidR="52F16A0E" w:rsidRPr="5988B12E">
        <w:rPr>
          <w:rFonts w:ascii="Calibri" w:eastAsiaTheme="minorEastAsia" w:hAnsi="Calibri" w:cs="Calibri"/>
          <w:color w:val="000000" w:themeColor="text1"/>
          <w:lang w:val="en-US"/>
        </w:rPr>
        <w:t>which culturally grounded supports are of interest to the student</w:t>
      </w:r>
      <w:r w:rsidR="1BAD6E1E" w:rsidRPr="5988B12E">
        <w:rPr>
          <w:rFonts w:ascii="Calibri" w:eastAsiaTheme="minorEastAsia" w:hAnsi="Calibri" w:cs="Calibri"/>
          <w:color w:val="000000" w:themeColor="text1"/>
          <w:lang w:val="en-US"/>
        </w:rPr>
        <w:t xml:space="preserve">). </w:t>
      </w:r>
    </w:p>
    <w:p w14:paraId="56E8BD55" w14:textId="4BD4D004" w:rsidR="23AE8935" w:rsidRDefault="23AE8935" w:rsidP="23AE8935">
      <w:pPr>
        <w:pStyle w:val="paragraph"/>
        <w:ind w:left="720"/>
        <w:rPr>
          <w:rFonts w:ascii="Calibri" w:eastAsiaTheme="minorEastAsia" w:hAnsi="Calibri" w:cs="Calibri"/>
          <w:b/>
          <w:bCs/>
          <w:color w:val="000000" w:themeColor="text1"/>
          <w:lang w:val="en-US"/>
        </w:rPr>
      </w:pPr>
    </w:p>
    <w:p w14:paraId="5214744A" w14:textId="076A2985" w:rsidR="2774D397" w:rsidRDefault="2774D397" w:rsidP="23AE8935">
      <w:pPr>
        <w:pStyle w:val="paragraph"/>
        <w:ind w:left="720"/>
        <w:rPr>
          <w:rFonts w:ascii="Calibri" w:eastAsiaTheme="minorEastAsia" w:hAnsi="Calibri" w:cs="Calibri"/>
          <w:b/>
          <w:bCs/>
          <w:color w:val="000000" w:themeColor="text1"/>
          <w:lang w:val="en-US"/>
        </w:rPr>
      </w:pPr>
      <w:r w:rsidRPr="23AE8935">
        <w:rPr>
          <w:rFonts w:ascii="Calibri" w:eastAsiaTheme="minorEastAsia" w:hAnsi="Calibri" w:cs="Calibri"/>
          <w:b/>
          <w:bCs/>
          <w:color w:val="000000" w:themeColor="text1"/>
          <w:lang w:val="en-US"/>
        </w:rPr>
        <w:t xml:space="preserve">Work Structure: </w:t>
      </w:r>
    </w:p>
    <w:p w14:paraId="26C8BAFC" w14:textId="6D3CD66E" w:rsidR="2774D397" w:rsidRDefault="2774D397" w:rsidP="5988B12E">
      <w:pPr>
        <w:pStyle w:val="paragraph"/>
        <w:ind w:left="720"/>
        <w:rPr>
          <w:rFonts w:ascii="Calibri" w:hAnsi="Calibri" w:cs="Calibri"/>
          <w:color w:val="000000" w:themeColor="text1"/>
          <w:lang w:val="en-US"/>
        </w:rPr>
      </w:pPr>
      <w:r w:rsidRPr="5988B12E">
        <w:rPr>
          <w:rFonts w:ascii="Calibri" w:hAnsi="Calibri" w:cs="Calibri"/>
          <w:color w:val="000000" w:themeColor="text1"/>
          <w:lang w:val="en-US"/>
        </w:rPr>
        <w:t>What is the planned working arrangement for the CDI student?</w:t>
      </w:r>
      <w:r w:rsidR="77179088" w:rsidRPr="5988B12E">
        <w:rPr>
          <w:rFonts w:ascii="Calibri" w:hAnsi="Calibri" w:cs="Calibri"/>
          <w:color w:val="000000" w:themeColor="text1"/>
          <w:lang w:val="en-US"/>
        </w:rPr>
        <w:t xml:space="preserve"> </w:t>
      </w:r>
      <w:r w:rsidRPr="5988B12E">
        <w:rPr>
          <w:rFonts w:ascii="Calibri" w:hAnsi="Calibri" w:cs="Calibri"/>
          <w:color w:val="000000" w:themeColor="text1"/>
          <w:lang w:val="en-US"/>
        </w:rPr>
        <w:t>(Please specify whether the internship will be in-person, remote, or hybrid, and outline any relevant expectations.)</w:t>
      </w:r>
    </w:p>
    <w:p w14:paraId="2497A35F" w14:textId="07C3C355" w:rsidR="23AE8935" w:rsidRDefault="23AE8935" w:rsidP="23AE8935">
      <w:pPr>
        <w:pStyle w:val="paragraph"/>
        <w:rPr>
          <w:rFonts w:ascii="Calibri" w:hAnsi="Calibri" w:cs="Calibri"/>
          <w:color w:val="000000" w:themeColor="text1"/>
          <w:lang w:val="en-US"/>
        </w:rPr>
      </w:pPr>
    </w:p>
    <w:p w14:paraId="5C932A65" w14:textId="16C2AE56" w:rsidR="63A6DE58" w:rsidRDefault="63A6DE58" w:rsidP="23AE8935">
      <w:pPr>
        <w:pStyle w:val="paragraph"/>
        <w:ind w:firstLine="720"/>
        <w:rPr>
          <w:rFonts w:ascii="Calibri" w:hAnsi="Calibri" w:cs="Calibri"/>
          <w:b/>
          <w:bCs/>
          <w:color w:val="000000" w:themeColor="text1"/>
          <w:lang w:val="en-US"/>
        </w:rPr>
      </w:pPr>
      <w:r w:rsidRPr="23AE8935">
        <w:rPr>
          <w:rFonts w:ascii="Calibri" w:hAnsi="Calibri" w:cs="Calibri"/>
          <w:b/>
          <w:bCs/>
          <w:color w:val="000000" w:themeColor="text1"/>
          <w:lang w:val="en-US"/>
        </w:rPr>
        <w:t xml:space="preserve">Conflict of Interest: </w:t>
      </w:r>
    </w:p>
    <w:p w14:paraId="15189188" w14:textId="143210B3" w:rsidR="63A6DE58" w:rsidRDefault="63A6DE58" w:rsidP="5988B12E">
      <w:pPr>
        <w:pStyle w:val="paragraph"/>
        <w:ind w:left="720"/>
        <w:rPr>
          <w:rFonts w:ascii="Calibri" w:eastAsia="Calibri" w:hAnsi="Calibri" w:cs="Calibri"/>
          <w:color w:val="000000" w:themeColor="text1"/>
          <w:lang w:val="en-US"/>
        </w:rPr>
      </w:pPr>
      <w:r w:rsidRPr="5988B12E">
        <w:rPr>
          <w:rFonts w:ascii="Calibri" w:eastAsia="Calibri" w:hAnsi="Calibri" w:cs="Calibri"/>
          <w:color w:val="000000" w:themeColor="text1"/>
          <w:lang w:val="en-US"/>
        </w:rPr>
        <w:t>Please declare any conflicts of interest related to supervising or working with the student. If none exist, please state ‘none.’</w:t>
      </w:r>
      <w:r>
        <w:br/>
      </w:r>
    </w:p>
    <w:p w14:paraId="128DF5E2" w14:textId="288FB616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0022BE2E" w14:textId="0FCDA813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135DB476" w14:textId="069FBC17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1C487271" w14:textId="3B2F0704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4BB22F4C" w14:textId="21807675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19E796E9" w14:textId="165A6C97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26E60940" w14:textId="09C2AB69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78455278" w14:textId="3F048A04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24C0BA54" w14:textId="23A3A00D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3950E2D3" w14:textId="7700E67A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6B61DCBB" w14:textId="62426B51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08D32876" w14:textId="01CB123F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12A97E52" w14:textId="39D30D29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462994A7" w14:textId="0A633A38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70842CD8" w14:textId="7F9C3FF2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74C814CC" w14:textId="341D1A94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29341406" w14:textId="7DCC7CA6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119242DE" w14:textId="64FADDEB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5FDEFECF" w14:textId="40A451EF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2244893A" w14:textId="61369F7D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52FB1AE7" w14:textId="2ADB8D47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458B7234" w14:textId="40DCE06E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67992DB2" w14:textId="097C5E7B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0F291E34" w14:textId="5EC29F45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7EF7CC0E" w14:textId="1C76103F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21F4DB98" w14:textId="6C863E09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75A17E58" w14:textId="601F4F18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303322A7" w14:textId="3BFDB288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135A34D2" w14:textId="469AC0A7" w:rsidR="64CE7A35" w:rsidRDefault="64CE7A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  <w:r w:rsidRPr="23AE8935">
        <w:rPr>
          <w:rStyle w:val="normaltextrun"/>
          <w:rFonts w:ascii="Calibri" w:eastAsiaTheme="minorEastAsia" w:hAnsi="Calibri" w:cs="Calibri"/>
          <w:color w:val="000000" w:themeColor="text1"/>
        </w:rPr>
        <w:t xml:space="preserve">Please confirm: </w:t>
      </w:r>
    </w:p>
    <w:p w14:paraId="71428461" w14:textId="6F87C9A6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rFonts w:ascii="Calibri" w:eastAsiaTheme="minorEastAsia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0"/>
        <w:gridCol w:w="1402"/>
        <w:gridCol w:w="1276"/>
      </w:tblGrid>
      <w:tr w:rsidR="23AE8935" w14:paraId="45CBAE09" w14:textId="77777777" w:rsidTr="5988B12E">
        <w:trPr>
          <w:trHeight w:val="300"/>
        </w:trPr>
        <w:tc>
          <w:tcPr>
            <w:tcW w:w="6390" w:type="dxa"/>
          </w:tcPr>
          <w:p w14:paraId="624DA718" w14:textId="77777777" w:rsidR="23AE8935" w:rsidRDefault="23AE8935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</w:p>
        </w:tc>
        <w:tc>
          <w:tcPr>
            <w:tcW w:w="1402" w:type="dxa"/>
            <w:vAlign w:val="center"/>
          </w:tcPr>
          <w:p w14:paraId="57E2019E" w14:textId="4D1847C0" w:rsidR="23AE8935" w:rsidRDefault="23AE8935" w:rsidP="23AE8935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normaltextrun"/>
                <w:color w:val="000000" w:themeColor="text1"/>
              </w:rPr>
            </w:pP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Superviso</w:t>
            </w:r>
            <w:r w:rsidR="1849B199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r</w:t>
            </w:r>
          </w:p>
        </w:tc>
        <w:tc>
          <w:tcPr>
            <w:tcW w:w="1276" w:type="dxa"/>
            <w:vAlign w:val="center"/>
          </w:tcPr>
          <w:p w14:paraId="02E1EAA3" w14:textId="4CEB067C" w:rsidR="23AE8935" w:rsidRDefault="23AE8935" w:rsidP="23AE8935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 w:themeColor="text1"/>
              </w:rPr>
            </w:pP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Student</w:t>
            </w:r>
          </w:p>
        </w:tc>
      </w:tr>
      <w:tr w:rsidR="23AE8935" w14:paraId="0FEE25E1" w14:textId="77777777" w:rsidTr="5988B12E">
        <w:trPr>
          <w:trHeight w:val="300"/>
        </w:trPr>
        <w:tc>
          <w:tcPr>
            <w:tcW w:w="6390" w:type="dxa"/>
          </w:tcPr>
          <w:p w14:paraId="0C479EBF" w14:textId="6090813B" w:rsidR="23AE8935" w:rsidRDefault="23AE8935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I have read and approve of the complete application</w:t>
            </w:r>
            <w:r w:rsidRPr="23AE8935">
              <w:rPr>
                <w:rStyle w:val="normaltextrun"/>
                <w:color w:val="000000" w:themeColor="text1"/>
              </w:rPr>
              <w:t>.</w:t>
            </w:r>
          </w:p>
        </w:tc>
        <w:tc>
          <w:tcPr>
            <w:tcW w:w="1402" w:type="dxa"/>
            <w:vAlign w:val="center"/>
          </w:tcPr>
          <w:sdt>
            <w:sdtPr>
              <w:rPr>
                <w:rStyle w:val="normaltextrun"/>
                <w:color w:val="000000" w:themeColor="text1"/>
              </w:rPr>
              <w:id w:val="1090586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199DB2" w14:textId="41DE32BA" w:rsidR="23AE8935" w:rsidRDefault="23AE8935" w:rsidP="23AE8935">
                <w:pPr>
                  <w:pStyle w:val="paragraph"/>
                  <w:spacing w:before="0" w:beforeAutospacing="0" w:after="0" w:afterAutospacing="0"/>
                  <w:jc w:val="center"/>
                  <w:rPr>
                    <w:rStyle w:val="normaltextrun"/>
                    <w:color w:val="000000" w:themeColor="text1"/>
                  </w:rPr>
                </w:pPr>
                <w:r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Style w:val="normaltextrun"/>
                <w:color w:val="000000" w:themeColor="text1"/>
              </w:rPr>
              <w:id w:val="898227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792A80" w14:textId="77990E87" w:rsidR="23AE8935" w:rsidRDefault="23AE8935" w:rsidP="23AE8935">
                <w:pPr>
                  <w:pStyle w:val="paragraph"/>
                  <w:spacing w:before="0" w:beforeAutospacing="0" w:after="0" w:afterAutospacing="0"/>
                  <w:jc w:val="center"/>
                  <w:rPr>
                    <w:rStyle w:val="normaltextrun"/>
                    <w:color w:val="000000" w:themeColor="text1"/>
                  </w:rPr>
                </w:pPr>
                <w:r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p>
            </w:sdtContent>
          </w:sdt>
        </w:tc>
      </w:tr>
      <w:tr w:rsidR="23AE8935" w14:paraId="4C04A943" w14:textId="77777777" w:rsidTr="5988B12E">
        <w:trPr>
          <w:trHeight w:val="300"/>
        </w:trPr>
        <w:tc>
          <w:tcPr>
            <w:tcW w:w="6390" w:type="dxa"/>
          </w:tcPr>
          <w:p w14:paraId="719AA244" w14:textId="0E28E2D8" w:rsidR="23AE8935" w:rsidRDefault="23AE8935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I understand that this competition may provide me with a maximum value of $12,000 CAD payable by invoice and the funds are only to be used for salary reimbursement</w:t>
            </w:r>
            <w:r w:rsidRPr="23AE8935">
              <w:rPr>
                <w:rStyle w:val="normaltextrun"/>
                <w:color w:val="000000" w:themeColor="text1"/>
              </w:rPr>
              <w:t>.</w:t>
            </w: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These funds will only be released upon invoice once administrative documents are complete. I am responsible for any additional funding and will disclose any additional funding the student receives</w:t>
            </w:r>
            <w:r w:rsidRPr="23AE8935">
              <w:rPr>
                <w:rStyle w:val="normaltextrun"/>
                <w:color w:val="000000" w:themeColor="text1"/>
              </w:rPr>
              <w:t xml:space="preserve">. </w:t>
            </w:r>
          </w:p>
        </w:tc>
        <w:tc>
          <w:tcPr>
            <w:tcW w:w="1402" w:type="dxa"/>
            <w:vAlign w:val="center"/>
          </w:tcPr>
          <w:sdt>
            <w:sdtPr>
              <w:rPr>
                <w:rStyle w:val="normaltextrun"/>
                <w:color w:val="000000" w:themeColor="text1"/>
              </w:rPr>
              <w:id w:val="633254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5B1B3A" w14:textId="5DB9EF0C" w:rsidR="23AE8935" w:rsidRDefault="23AE8935" w:rsidP="23AE8935">
                <w:pPr>
                  <w:pStyle w:val="paragraph"/>
                  <w:spacing w:before="0" w:beforeAutospacing="0" w:after="0" w:afterAutospacing="0"/>
                  <w:jc w:val="center"/>
                  <w:rPr>
                    <w:rStyle w:val="normaltextrun"/>
                    <w:color w:val="000000" w:themeColor="text1"/>
                  </w:rPr>
                </w:pPr>
                <w:r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p w14:paraId="319648AD" w14:textId="6F64AEF1" w:rsidR="23AE8935" w:rsidRDefault="23AE8935" w:rsidP="23AE8935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 w:themeColor="text1"/>
              </w:rPr>
            </w:pPr>
          </w:p>
        </w:tc>
      </w:tr>
      <w:tr w:rsidR="23AE8935" w14:paraId="74D9B04B" w14:textId="77777777" w:rsidTr="5988B12E">
        <w:trPr>
          <w:trHeight w:val="300"/>
        </w:trPr>
        <w:tc>
          <w:tcPr>
            <w:tcW w:w="6390" w:type="dxa"/>
          </w:tcPr>
          <w:p w14:paraId="089F3BFF" w14:textId="7A006354" w:rsidR="23AE8935" w:rsidRDefault="23AE8935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I am</w:t>
            </w:r>
            <w:r w:rsidRPr="23AE8935">
              <w:rPr>
                <w:rStyle w:val="normaltextrun"/>
                <w:color w:val="000000" w:themeColor="text1"/>
              </w:rPr>
              <w:t xml:space="preserve"> </w:t>
            </w: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eligible to hold an institutional account for grants or awards.</w:t>
            </w:r>
          </w:p>
        </w:tc>
        <w:tc>
          <w:tcPr>
            <w:tcW w:w="1402" w:type="dxa"/>
            <w:vAlign w:val="center"/>
          </w:tcPr>
          <w:sdt>
            <w:sdtPr>
              <w:rPr>
                <w:rStyle w:val="normaltextrun"/>
                <w:color w:val="000000" w:themeColor="text1"/>
              </w:rPr>
              <w:id w:val="429731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8CB279" w14:textId="6698C1CC" w:rsidR="23AE8935" w:rsidRDefault="23AE8935" w:rsidP="23AE8935">
                <w:pPr>
                  <w:pStyle w:val="paragraph"/>
                  <w:spacing w:before="0" w:beforeAutospacing="0" w:after="0" w:afterAutospacing="0"/>
                  <w:jc w:val="center"/>
                  <w:rPr>
                    <w:rStyle w:val="normaltextrun"/>
                    <w:color w:val="000000" w:themeColor="text1"/>
                  </w:rPr>
                </w:pPr>
                <w:r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p w14:paraId="15B3E8DC" w14:textId="7BEF9821" w:rsidR="23AE8935" w:rsidRDefault="23AE8935" w:rsidP="23AE8935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 w:themeColor="text1"/>
              </w:rPr>
            </w:pPr>
          </w:p>
        </w:tc>
      </w:tr>
      <w:tr w:rsidR="23AE8935" w14:paraId="3A35F914" w14:textId="77777777" w:rsidTr="5988B12E">
        <w:trPr>
          <w:trHeight w:val="300"/>
        </w:trPr>
        <w:tc>
          <w:tcPr>
            <w:tcW w:w="6390" w:type="dxa"/>
          </w:tcPr>
          <w:p w14:paraId="486822BB" w14:textId="71599B5B" w:rsidR="23AE8935" w:rsidRDefault="23AE8935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I will provide $500 towards student opportunities (e.g. conference participation, training session, etc.)</w:t>
            </w:r>
          </w:p>
        </w:tc>
        <w:tc>
          <w:tcPr>
            <w:tcW w:w="1402" w:type="dxa"/>
            <w:vAlign w:val="center"/>
          </w:tcPr>
          <w:sdt>
            <w:sdtPr>
              <w:rPr>
                <w:rStyle w:val="normaltextrun"/>
                <w:color w:val="000000" w:themeColor="text1"/>
              </w:rPr>
              <w:id w:val="1995566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C7FF1D" w14:textId="11948884" w:rsidR="23AE8935" w:rsidRDefault="23AE8935" w:rsidP="23AE8935">
                <w:pPr>
                  <w:pStyle w:val="paragraph"/>
                  <w:spacing w:before="0" w:beforeAutospacing="0" w:after="0" w:afterAutospacing="0"/>
                  <w:jc w:val="center"/>
                  <w:rPr>
                    <w:rStyle w:val="normaltextrun"/>
                    <w:color w:val="000000" w:themeColor="text1"/>
                  </w:rPr>
                </w:pPr>
                <w:r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p w14:paraId="1D892A2D" w14:textId="1D5AF7A0" w:rsidR="23AE8935" w:rsidRDefault="23AE8935" w:rsidP="23AE8935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</w:pPr>
          </w:p>
        </w:tc>
      </w:tr>
      <w:tr w:rsidR="23AE8935" w14:paraId="19BFC7A1" w14:textId="77777777" w:rsidTr="5988B12E">
        <w:trPr>
          <w:trHeight w:val="300"/>
        </w:trPr>
        <w:tc>
          <w:tcPr>
            <w:tcW w:w="6390" w:type="dxa"/>
          </w:tcPr>
          <w:p w14:paraId="641B1F28" w14:textId="3932AEE1" w:rsidR="23AE8935" w:rsidRDefault="23AE8935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I hold a Faculty, Research Scientist, Postdoc, or similar position in Canada</w:t>
            </w:r>
            <w:r w:rsidRPr="23AE8935">
              <w:rPr>
                <w:rStyle w:val="normaltextrun"/>
                <w:color w:val="000000" w:themeColor="text1"/>
              </w:rPr>
              <w:t>,</w:t>
            </w: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and am able to supervise the proposed student through my host institution.</w:t>
            </w:r>
          </w:p>
        </w:tc>
        <w:tc>
          <w:tcPr>
            <w:tcW w:w="1402" w:type="dxa"/>
            <w:vAlign w:val="center"/>
          </w:tcPr>
          <w:sdt>
            <w:sdtPr>
              <w:rPr>
                <w:rStyle w:val="normaltextrun"/>
                <w:color w:val="000000" w:themeColor="text1"/>
              </w:rPr>
              <w:id w:val="1684646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C8AB1F" w14:textId="192F820B" w:rsidR="23AE8935" w:rsidRDefault="23AE8935" w:rsidP="23AE8935">
                <w:pPr>
                  <w:pStyle w:val="paragraph"/>
                  <w:spacing w:before="0" w:beforeAutospacing="0" w:after="0" w:afterAutospacing="0"/>
                  <w:jc w:val="center"/>
                  <w:rPr>
                    <w:rStyle w:val="normaltextrun"/>
                    <w:color w:val="000000" w:themeColor="text1"/>
                  </w:rPr>
                </w:pPr>
                <w:r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p w14:paraId="4692AD60" w14:textId="3514E8F6" w:rsidR="23AE8935" w:rsidRDefault="23AE8935" w:rsidP="23AE8935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 w:themeColor="text1"/>
              </w:rPr>
            </w:pPr>
          </w:p>
        </w:tc>
      </w:tr>
      <w:tr w:rsidR="23AE8935" w14:paraId="2D219A27" w14:textId="77777777" w:rsidTr="5988B12E">
        <w:trPr>
          <w:trHeight w:val="300"/>
        </w:trPr>
        <w:tc>
          <w:tcPr>
            <w:tcW w:w="6390" w:type="dxa"/>
          </w:tcPr>
          <w:p w14:paraId="5E1B56A9" w14:textId="6E92B55E" w:rsidR="23AE8935" w:rsidRDefault="23AE8935" w:rsidP="23AE8935">
            <w:pPr>
              <w:pStyle w:val="paragraph"/>
              <w:spacing w:before="0" w:beforeAutospacing="0" w:after="0" w:afterAutospacing="0"/>
              <w:rPr>
                <w:rStyle w:val="normaltextrun"/>
                <w:color w:val="000000" w:themeColor="text1"/>
              </w:rPr>
            </w:pP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I have only submitted one application to this round of cross-disciplinary internship programing.</w:t>
            </w:r>
          </w:p>
        </w:tc>
        <w:tc>
          <w:tcPr>
            <w:tcW w:w="1402" w:type="dxa"/>
            <w:vAlign w:val="center"/>
          </w:tcPr>
          <w:sdt>
            <w:sdtPr>
              <w:rPr>
                <w:rStyle w:val="normaltextrun"/>
                <w:color w:val="000000" w:themeColor="text1"/>
              </w:rPr>
              <w:id w:val="959193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107666" w14:textId="6148B45A" w:rsidR="23AE8935" w:rsidRDefault="23AE8935" w:rsidP="23AE8935">
                <w:pPr>
                  <w:pStyle w:val="paragraph"/>
                  <w:spacing w:before="0" w:beforeAutospacing="0" w:after="0" w:afterAutospacing="0"/>
                  <w:jc w:val="center"/>
                  <w:rPr>
                    <w:rStyle w:val="normaltextrun"/>
                    <w:color w:val="000000" w:themeColor="text1"/>
                  </w:rPr>
                </w:pPr>
                <w:r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Style w:val="normaltextrun"/>
                <w:color w:val="000000" w:themeColor="text1"/>
              </w:rPr>
              <w:id w:val="1456684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229F23" w14:textId="5A9B9690" w:rsidR="23AE8935" w:rsidRDefault="23AE8935" w:rsidP="23AE8935">
                <w:pPr>
                  <w:pStyle w:val="paragraph"/>
                  <w:spacing w:before="0" w:beforeAutospacing="0" w:after="0" w:afterAutospacing="0"/>
                  <w:jc w:val="center"/>
                  <w:rPr>
                    <w:rStyle w:val="normaltextrun"/>
                    <w:color w:val="000000" w:themeColor="text1"/>
                  </w:rPr>
                </w:pPr>
                <w:r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p>
            </w:sdtContent>
          </w:sdt>
        </w:tc>
      </w:tr>
      <w:tr w:rsidR="23AE8935" w14:paraId="2F6C4E1A" w14:textId="77777777" w:rsidTr="5988B12E">
        <w:trPr>
          <w:trHeight w:val="300"/>
        </w:trPr>
        <w:tc>
          <w:tcPr>
            <w:tcW w:w="6390" w:type="dxa"/>
          </w:tcPr>
          <w:p w14:paraId="53CFF6CE" w14:textId="26A71D7C" w:rsidR="23AE8935" w:rsidRDefault="23AE8935" w:rsidP="23AE893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</w:pP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I will follow institutional policies, including health and safety</w:t>
            </w:r>
            <w:r w:rsidR="562C130D"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, harassment and discrimination, sexual violence and prevention, and other relevant university policies and codes of conduct</w:t>
            </w:r>
            <w:r w:rsidRPr="23AE8935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.</w:t>
            </w:r>
          </w:p>
        </w:tc>
        <w:tc>
          <w:tcPr>
            <w:tcW w:w="1402" w:type="dxa"/>
            <w:vAlign w:val="center"/>
          </w:tcPr>
          <w:sdt>
            <w:sdtPr>
              <w:rPr>
                <w:rStyle w:val="normaltextrun"/>
                <w:color w:val="000000" w:themeColor="text1"/>
              </w:rPr>
              <w:id w:val="273443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81E8F1" w14:textId="5B5FDB09" w:rsidR="23AE8935" w:rsidRDefault="23AE8935" w:rsidP="23AE8935">
                <w:pPr>
                  <w:pStyle w:val="paragraph"/>
                  <w:spacing w:before="0" w:beforeAutospacing="0" w:after="0" w:afterAutospacing="0"/>
                  <w:jc w:val="center"/>
                  <w:rPr>
                    <w:rStyle w:val="normaltextrun"/>
                    <w:color w:val="000000" w:themeColor="text1"/>
                  </w:rPr>
                </w:pPr>
                <w:r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Style w:val="normaltextrun"/>
                <w:color w:val="000000" w:themeColor="text1"/>
              </w:rPr>
              <w:id w:val="1016006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14A739" w14:textId="1145076C" w:rsidR="23AE8935" w:rsidRDefault="23AE8935" w:rsidP="23AE8935">
                <w:pPr>
                  <w:pStyle w:val="paragraph"/>
                  <w:spacing w:before="0" w:beforeAutospacing="0" w:after="0" w:afterAutospacing="0"/>
                  <w:jc w:val="center"/>
                  <w:rPr>
                    <w:rStyle w:val="normaltextrun"/>
                    <w:color w:val="000000" w:themeColor="text1"/>
                  </w:rPr>
                </w:pPr>
                <w:r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p>
            </w:sdtContent>
          </w:sdt>
        </w:tc>
      </w:tr>
      <w:tr w:rsidR="23AE8935" w14:paraId="7FB6C356" w14:textId="77777777" w:rsidTr="5988B12E">
        <w:trPr>
          <w:trHeight w:val="300"/>
        </w:trPr>
        <w:tc>
          <w:tcPr>
            <w:tcW w:w="6390" w:type="dxa"/>
          </w:tcPr>
          <w:p w14:paraId="1FA1F50A" w14:textId="23BE486C" w:rsidR="23AE8935" w:rsidRDefault="370E985D" w:rsidP="5988B12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</w:pPr>
            <w:r w:rsidRPr="5988B12E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The student has notified their current supervisor </w:t>
            </w:r>
            <w:r w:rsidR="1E01B244" w:rsidRPr="5988B12E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of their</w:t>
            </w:r>
            <w:r w:rsidRPr="5988B12E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participat</w:t>
            </w:r>
            <w:r w:rsidR="6BF15217" w:rsidRPr="5988B12E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ion</w:t>
            </w:r>
            <w:r w:rsidRPr="5988B12E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in this program</w:t>
            </w:r>
            <w:r w:rsidR="12CFE31A" w:rsidRPr="5988B12E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and invited them to participate</w:t>
            </w:r>
            <w:r w:rsidR="75FBAB55" w:rsidRPr="5988B12E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 xml:space="preserve"> (graduate students)</w:t>
            </w:r>
            <w:r w:rsidR="12CFE31A" w:rsidRPr="5988B12E">
              <w:rPr>
                <w:rStyle w:val="normaltextrun"/>
                <w:rFonts w:ascii="Calibri" w:eastAsiaTheme="minorEastAsia" w:hAnsi="Calibri" w:cs="Calibri"/>
                <w:color w:val="000000" w:themeColor="text1"/>
              </w:rPr>
              <w:t>.</w:t>
            </w:r>
          </w:p>
        </w:tc>
        <w:tc>
          <w:tcPr>
            <w:tcW w:w="1402" w:type="dxa"/>
            <w:vAlign w:val="center"/>
          </w:tcPr>
          <w:p w14:paraId="7E42C035" w14:textId="7E3A0007" w:rsidR="23AE8935" w:rsidRDefault="23AE8935" w:rsidP="23AE8935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sdt>
            <w:sdtPr>
              <w:rPr>
                <w:rStyle w:val="normaltextrun"/>
                <w:color w:val="000000" w:themeColor="text1"/>
              </w:rPr>
              <w:id w:val="702877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AF8712" w14:textId="38D1E205" w:rsidR="23AE8935" w:rsidRDefault="23AE8935" w:rsidP="23AE8935">
                <w:pPr>
                  <w:pStyle w:val="paragraph"/>
                  <w:spacing w:before="0" w:beforeAutospacing="0" w:after="0" w:afterAutospacing="0"/>
                  <w:jc w:val="center"/>
                  <w:rPr>
                    <w:rStyle w:val="normaltextrun"/>
                    <w:color w:val="000000" w:themeColor="text1"/>
                  </w:rPr>
                </w:pPr>
                <w:r w:rsidRPr="23AE8935">
                  <w:rPr>
                    <w:rStyle w:val="normaltextrun"/>
                    <w:rFonts w:ascii="MS Gothic" w:eastAsia="MS Gothic" w:hAnsi="MS Gothic" w:cs="Calibri"/>
                    <w:color w:val="000000" w:themeColor="text1"/>
                  </w:rPr>
                  <w:t>☐</w:t>
                </w:r>
              </w:p>
            </w:sdtContent>
          </w:sdt>
        </w:tc>
      </w:tr>
    </w:tbl>
    <w:p w14:paraId="1120D6B5" w14:textId="71065232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</w:pPr>
    </w:p>
    <w:p w14:paraId="599CF70A" w14:textId="77777777" w:rsidR="64CE7A35" w:rsidRDefault="64CE7A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  <w:r w:rsidRPr="23AE8935">
        <w:rPr>
          <w:rStyle w:val="normaltextrun"/>
          <w:color w:val="000000" w:themeColor="text1"/>
        </w:rPr>
        <w:t>_____________________________</w:t>
      </w:r>
      <w:r>
        <w:tab/>
      </w:r>
      <w:r>
        <w:tab/>
      </w:r>
      <w:r>
        <w:tab/>
      </w:r>
      <w:r w:rsidRPr="23AE8935">
        <w:rPr>
          <w:rStyle w:val="normaltextrun"/>
          <w:color w:val="000000" w:themeColor="text1"/>
        </w:rPr>
        <w:t>___________________________________</w:t>
      </w:r>
    </w:p>
    <w:p w14:paraId="4B704B05" w14:textId="7F6D1772" w:rsidR="64CE7A35" w:rsidRDefault="64CE7A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  <w:r w:rsidRPr="23AE8935">
        <w:rPr>
          <w:rStyle w:val="normaltextrun"/>
          <w:rFonts w:ascii="Calibri" w:eastAsiaTheme="minorEastAsia" w:hAnsi="Calibri" w:cs="Calibri"/>
          <w:color w:val="000000" w:themeColor="text1"/>
        </w:rPr>
        <w:t xml:space="preserve">           Signature of Student</w:t>
      </w:r>
      <w:r>
        <w:tab/>
      </w:r>
      <w:r>
        <w:tab/>
      </w:r>
      <w:r>
        <w:tab/>
      </w:r>
      <w:r>
        <w:tab/>
      </w:r>
      <w:r w:rsidRPr="23AE8935">
        <w:rPr>
          <w:rStyle w:val="normaltextrun"/>
          <w:rFonts w:ascii="Calibri" w:eastAsiaTheme="minorEastAsia" w:hAnsi="Calibri" w:cs="Calibri"/>
          <w:color w:val="000000" w:themeColor="text1"/>
        </w:rPr>
        <w:t xml:space="preserve">        Signature of Host</w:t>
      </w:r>
      <w:r w:rsidRPr="23AE8935">
        <w:rPr>
          <w:rStyle w:val="normaltextrun"/>
          <w:color w:val="000000" w:themeColor="text1"/>
        </w:rPr>
        <w:t xml:space="preserve"> </w:t>
      </w:r>
      <w:r w:rsidRPr="23AE8935">
        <w:rPr>
          <w:rStyle w:val="normaltextrun"/>
          <w:rFonts w:ascii="Calibri" w:eastAsiaTheme="minorEastAsia" w:hAnsi="Calibri" w:cs="Calibri"/>
          <w:color w:val="000000" w:themeColor="text1"/>
        </w:rPr>
        <w:t>Supervisor</w:t>
      </w:r>
      <w:r w:rsidRPr="23AE8935">
        <w:rPr>
          <w:rStyle w:val="normaltextrun"/>
          <w:color w:val="000000" w:themeColor="text1"/>
        </w:rPr>
        <w:t xml:space="preserve"> </w:t>
      </w:r>
    </w:p>
    <w:p w14:paraId="357B08E0" w14:textId="77777777" w:rsidR="23AE8935" w:rsidRDefault="23AE8935" w:rsidP="23AE8935">
      <w:pPr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0DA05F90" w14:textId="77777777" w:rsidR="23AE8935" w:rsidRDefault="23AE8935" w:rsidP="23AE8935">
      <w:pPr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37BC8F02" w14:textId="77777777" w:rsidR="64CE7A35" w:rsidRDefault="64CE7A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  <w:r w:rsidRPr="23AE8935">
        <w:rPr>
          <w:rStyle w:val="normaltextrun"/>
          <w:color w:val="000000" w:themeColor="text1"/>
        </w:rPr>
        <w:t>_____________________________</w:t>
      </w:r>
      <w:r>
        <w:tab/>
      </w:r>
      <w:r>
        <w:tab/>
      </w:r>
      <w:r>
        <w:tab/>
      </w:r>
      <w:r w:rsidRPr="23AE8935">
        <w:rPr>
          <w:rStyle w:val="normaltextrun"/>
          <w:color w:val="000000" w:themeColor="text1"/>
        </w:rPr>
        <w:t>___________________________________</w:t>
      </w:r>
    </w:p>
    <w:p w14:paraId="1705630D" w14:textId="62886EB0" w:rsidR="64CE7A35" w:rsidRDefault="64CE7A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  <w:r w:rsidRPr="23AE8935">
        <w:rPr>
          <w:rStyle w:val="normaltextrun"/>
          <w:color w:val="000000" w:themeColor="text1"/>
        </w:rPr>
        <w:t xml:space="preserve">  </w:t>
      </w:r>
      <w:r>
        <w:tab/>
      </w:r>
      <w:r w:rsidRPr="23AE8935">
        <w:rPr>
          <w:rStyle w:val="normaltextrun"/>
          <w:rFonts w:ascii="Calibri" w:eastAsiaTheme="minorEastAsia" w:hAnsi="Calibri" w:cs="Calibri"/>
          <w:color w:val="000000" w:themeColor="text1"/>
        </w:rPr>
        <w:t xml:space="preserve">         Date</w:t>
      </w:r>
      <w:r>
        <w:tab/>
      </w:r>
      <w:r>
        <w:tab/>
      </w:r>
      <w:r>
        <w:tab/>
      </w:r>
      <w:r w:rsidRPr="23AE8935">
        <w:rPr>
          <w:rStyle w:val="normaltextrun"/>
          <w:color w:val="000000" w:themeColor="text1"/>
        </w:rPr>
        <w:t xml:space="preserve">     </w:t>
      </w:r>
      <w:r>
        <w:tab/>
      </w:r>
      <w:r>
        <w:tab/>
      </w:r>
      <w:r>
        <w:tab/>
      </w:r>
      <w:r>
        <w:tab/>
      </w:r>
      <w:r w:rsidRPr="23AE8935">
        <w:rPr>
          <w:rStyle w:val="normaltextrun"/>
          <w:rFonts w:ascii="Calibri" w:eastAsiaTheme="minorEastAsia" w:hAnsi="Calibri" w:cs="Calibri"/>
          <w:color w:val="000000" w:themeColor="text1"/>
        </w:rPr>
        <w:t xml:space="preserve">   Date </w:t>
      </w:r>
    </w:p>
    <w:p w14:paraId="789F217C" w14:textId="77777777" w:rsidR="23AE8935" w:rsidRDefault="23AE8935" w:rsidP="23AE8935">
      <w:pPr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63858C18" w14:textId="77777777" w:rsidR="23AE8935" w:rsidRDefault="23AE8935" w:rsidP="23AE8935">
      <w:pPr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3B016C4C" w14:textId="017F75DF" w:rsidR="64CE7A35" w:rsidRDefault="64CE7A35" w:rsidP="23AE8935">
      <w:pPr>
        <w:rPr>
          <w:rStyle w:val="normaltextrun"/>
          <w:rFonts w:ascii="Calibri" w:hAnsi="Calibri" w:cs="Calibri"/>
          <w:b/>
          <w:bCs/>
          <w:color w:val="000000" w:themeColor="text1"/>
          <w:lang w:eastAsia="en-CA"/>
        </w:rPr>
      </w:pPr>
      <w:r w:rsidRPr="23AE8935">
        <w:rPr>
          <w:rStyle w:val="normaltextrun"/>
          <w:rFonts w:ascii="Calibri" w:hAnsi="Calibri" w:cs="Calibri"/>
          <w:b/>
          <w:bCs/>
          <w:color w:val="000000" w:themeColor="text1"/>
        </w:rPr>
        <w:br w:type="page"/>
      </w:r>
    </w:p>
    <w:p w14:paraId="2B4EB73C" w14:textId="77777777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223E1BA4" w14:textId="3D7382CC" w:rsidR="64CE7A35" w:rsidRDefault="64CE7A35" w:rsidP="23AE8935">
      <w:pPr>
        <w:pStyle w:val="paragraph"/>
        <w:spacing w:before="0" w:beforeAutospacing="0" w:after="0" w:afterAutospacing="0"/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</w:pPr>
      <w:r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 xml:space="preserve">Application includes: </w:t>
      </w:r>
    </w:p>
    <w:p w14:paraId="474FC441" w14:textId="5A72777C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</w:pPr>
    </w:p>
    <w:p w14:paraId="6E4FA6CB" w14:textId="7ED0257E" w:rsidR="64CE7A35" w:rsidRDefault="00D42A57" w:rsidP="23AE8935">
      <w:pPr>
        <w:pStyle w:val="paragraph"/>
        <w:spacing w:before="0" w:beforeAutospacing="0" w:after="0" w:afterAutospacing="0" w:line="360" w:lineRule="auto"/>
        <w:ind w:left="709" w:hanging="709"/>
        <w:rPr>
          <w:rStyle w:val="normaltextrun"/>
          <w:color w:val="000000" w:themeColor="text1"/>
        </w:rPr>
      </w:pPr>
      <w:sdt>
        <w:sdtPr>
          <w:rPr>
            <w:rStyle w:val="normaltextrun"/>
            <w:color w:val="000000" w:themeColor="text1"/>
          </w:rPr>
          <w:id w:val="71596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4CE7A35" w:rsidRPr="23AE8935">
            <w:rPr>
              <w:rStyle w:val="normaltextrun"/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The student has demonstrated interest in research and working outside their field.</w:t>
      </w:r>
    </w:p>
    <w:p w14:paraId="48381E2D" w14:textId="1D415A74" w:rsidR="64CE7A35" w:rsidRDefault="00D42A57" w:rsidP="23AE8935">
      <w:pPr>
        <w:pStyle w:val="paragraph"/>
        <w:spacing w:before="0" w:beforeAutospacing="0" w:after="0" w:afterAutospacing="0" w:line="360" w:lineRule="auto"/>
        <w:ind w:left="709" w:hanging="709"/>
        <w:rPr>
          <w:rStyle w:val="normaltextrun"/>
          <w:color w:val="000000" w:themeColor="text1"/>
        </w:rPr>
      </w:pPr>
      <w:sdt>
        <w:sdtPr>
          <w:rPr>
            <w:rStyle w:val="normaltextrun"/>
            <w:color w:val="000000" w:themeColor="text1"/>
          </w:rPr>
          <w:id w:val="79311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4CE7A35" w:rsidRPr="23AE8935">
            <w:rPr>
              <w:rStyle w:val="normaltextrun"/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The student's skillset is relevant and show opportunities to enhance future research endeavours, networking, and interdisciplinary activities for the research group.</w:t>
      </w:r>
    </w:p>
    <w:p w14:paraId="03C85CF8" w14:textId="7FEE286E" w:rsidR="64CE7A35" w:rsidRDefault="00D42A57" w:rsidP="23AE8935">
      <w:pPr>
        <w:pStyle w:val="paragraph"/>
        <w:spacing w:before="0" w:beforeAutospacing="0" w:after="0" w:afterAutospacing="0" w:line="360" w:lineRule="auto"/>
        <w:ind w:left="709" w:hanging="709"/>
        <w:rPr>
          <w:rStyle w:val="normaltextrun"/>
          <w:color w:val="000000" w:themeColor="text1"/>
        </w:rPr>
      </w:pPr>
      <w:sdt>
        <w:sdtPr>
          <w:rPr>
            <w:rStyle w:val="normaltextrun"/>
            <w:color w:val="000000" w:themeColor="text1"/>
          </w:rPr>
          <w:id w:val="17776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4CE7A35" w:rsidRPr="23AE8935">
            <w:rPr>
              <w:rStyle w:val="normaltextrun"/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The project will enhance the student's experience in a cross-disciplinary setting and advance future research endeavours, networking, and interdisciplinary activities.</w:t>
      </w:r>
    </w:p>
    <w:p w14:paraId="34A9DF5F" w14:textId="65EEFA70" w:rsidR="64CE7A35" w:rsidRDefault="00D42A57" w:rsidP="23AE8935">
      <w:pPr>
        <w:pStyle w:val="paragraph"/>
        <w:spacing w:before="0" w:beforeAutospacing="0" w:after="0" w:afterAutospacing="0" w:line="360" w:lineRule="auto"/>
        <w:ind w:left="709" w:hanging="709"/>
        <w:rPr>
          <w:rStyle w:val="normaltextrun"/>
          <w:color w:val="000000" w:themeColor="text1"/>
        </w:rPr>
      </w:pPr>
      <w:sdt>
        <w:sdtPr>
          <w:rPr>
            <w:rStyle w:val="normaltextrun"/>
            <w:color w:val="000000" w:themeColor="text1"/>
          </w:rPr>
          <w:id w:val="1555361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4CE7A35" w:rsidRPr="23AE8935">
            <w:rPr>
              <w:rStyle w:val="normaltextrun"/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The position will offer unique training/mentorship opportunities for the student.</w:t>
      </w:r>
    </w:p>
    <w:p w14:paraId="394D5BD2" w14:textId="34B8FDC5" w:rsidR="64CE7A35" w:rsidRDefault="00D42A57" w:rsidP="23AE8935">
      <w:pPr>
        <w:pStyle w:val="paragraph"/>
        <w:spacing w:before="0" w:beforeAutospacing="0" w:after="0" w:afterAutospacing="0" w:line="360" w:lineRule="auto"/>
        <w:ind w:left="709" w:hanging="709"/>
        <w:rPr>
          <w:rStyle w:val="normaltextrun"/>
          <w:rFonts w:ascii="Calibri" w:eastAsiaTheme="minorEastAsia" w:hAnsi="Calibri" w:cs="Calibri"/>
          <w:color w:val="000000" w:themeColor="text1"/>
        </w:rPr>
      </w:pPr>
      <w:sdt>
        <w:sdtPr>
          <w:rPr>
            <w:rStyle w:val="normaltextrun"/>
            <w:color w:val="000000" w:themeColor="text1"/>
          </w:rPr>
          <w:id w:val="1744801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4CE7A35" w:rsidRPr="23AE8935">
            <w:rPr>
              <w:rStyle w:val="normaltextrun"/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72831C86" w:rsidRPr="23AE8935">
        <w:rPr>
          <w:rStyle w:val="normaltextrun"/>
          <w:rFonts w:ascii="Calibri" w:eastAsiaTheme="minorEastAsia" w:hAnsi="Calibri" w:cs="Calibri"/>
          <w:color w:val="000000" w:themeColor="text1"/>
        </w:rPr>
        <w:t>Steps for promoting E</w:t>
      </w:r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quity, Diversity</w:t>
      </w:r>
      <w:r w:rsidR="64CE7A35" w:rsidRPr="23AE8935">
        <w:rPr>
          <w:rStyle w:val="normaltextrun"/>
          <w:color w:val="000000" w:themeColor="text1"/>
        </w:rPr>
        <w:t xml:space="preserve">, </w:t>
      </w:r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 xml:space="preserve">Inclusion and Indigenization </w:t>
      </w:r>
      <w:r w:rsidR="202AB86F" w:rsidRPr="23AE8935">
        <w:rPr>
          <w:rStyle w:val="normaltextrun"/>
          <w:rFonts w:ascii="Calibri" w:eastAsiaTheme="minorEastAsia" w:hAnsi="Calibri" w:cs="Calibri"/>
          <w:color w:val="000000" w:themeColor="text1"/>
        </w:rPr>
        <w:t>principles in the work environment have been provided.</w:t>
      </w:r>
    </w:p>
    <w:p w14:paraId="5CB28D3F" w14:textId="69BFB01A" w:rsidR="64CE7A35" w:rsidRDefault="00D42A57" w:rsidP="23AE8935">
      <w:pPr>
        <w:pStyle w:val="paragraph"/>
        <w:spacing w:before="0" w:beforeAutospacing="0" w:after="0" w:afterAutospacing="0" w:line="360" w:lineRule="auto"/>
        <w:ind w:left="709" w:hanging="709"/>
        <w:rPr>
          <w:rStyle w:val="normaltextrun"/>
          <w:color w:val="000000" w:themeColor="text1"/>
        </w:rPr>
      </w:pPr>
      <w:sdt>
        <w:sdtPr>
          <w:rPr>
            <w:rStyle w:val="normaltextrun"/>
            <w:color w:val="000000" w:themeColor="text1"/>
          </w:rPr>
          <w:id w:val="2007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4CE7A35" w:rsidRPr="23AE8935">
            <w:rPr>
              <w:rStyle w:val="normaltextrun"/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The research project is focused in astroparticle physics.</w:t>
      </w:r>
    </w:p>
    <w:p w14:paraId="0B6A64D5" w14:textId="6A19ADEC" w:rsidR="64CE7A35" w:rsidRDefault="00D42A57" w:rsidP="23AE8935">
      <w:pPr>
        <w:pStyle w:val="paragraph"/>
        <w:spacing w:before="0" w:beforeAutospacing="0" w:after="0" w:afterAutospacing="0" w:line="360" w:lineRule="auto"/>
        <w:ind w:left="709" w:hanging="709"/>
        <w:rPr>
          <w:rStyle w:val="normaltextrun"/>
          <w:color w:val="000000" w:themeColor="text1"/>
        </w:rPr>
      </w:pPr>
      <w:sdt>
        <w:sdtPr>
          <w:rPr>
            <w:rStyle w:val="normaltextrun"/>
            <w:color w:val="000000" w:themeColor="text1"/>
          </w:rPr>
          <w:id w:val="143516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4CE7A35" w:rsidRPr="23AE8935">
            <w:rPr>
              <w:rStyle w:val="normaltextrun"/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The student has a solid record of academic achievement.</w:t>
      </w:r>
    </w:p>
    <w:p w14:paraId="201E3B0E" w14:textId="10E53D70" w:rsidR="64CE7A35" w:rsidRDefault="00D42A57" w:rsidP="23AE8935">
      <w:pPr>
        <w:pStyle w:val="paragraph"/>
        <w:spacing w:before="0" w:beforeAutospacing="0" w:after="0" w:afterAutospacing="0" w:line="360" w:lineRule="auto"/>
        <w:ind w:left="709" w:hanging="709"/>
        <w:rPr>
          <w:rStyle w:val="normaltextrun"/>
          <w:color w:val="000000" w:themeColor="text1"/>
        </w:rPr>
      </w:pPr>
      <w:sdt>
        <w:sdtPr>
          <w:rPr>
            <w:rStyle w:val="normaltextrun"/>
            <w:color w:val="000000" w:themeColor="text1"/>
          </w:rPr>
          <w:id w:val="884823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4CE7A35" w:rsidRPr="23AE8935">
            <w:rPr>
              <w:rStyle w:val="normaltextrun"/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This collaboration supports the “</w:t>
      </w:r>
      <w:hyperlink r:id="rId11">
        <w:r w:rsidR="64CE7A35" w:rsidRPr="23AE8935">
          <w:rPr>
            <w:rStyle w:val="Hyperlink"/>
            <w:rFonts w:ascii="Calibri" w:eastAsiaTheme="minorEastAsia" w:hAnsi="Calibri" w:cs="Calibri"/>
          </w:rPr>
          <w:t>Alignment with the McDonald Institute Research Strategy</w:t>
        </w:r>
      </w:hyperlink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” Guidelines.</w:t>
      </w:r>
    </w:p>
    <w:p w14:paraId="2E021EA0" w14:textId="77777777" w:rsidR="23AE8935" w:rsidRDefault="23AE8935" w:rsidP="23AE8935">
      <w:pPr>
        <w:pStyle w:val="paragraph"/>
        <w:spacing w:before="0" w:beforeAutospacing="0" w:after="0" w:afterAutospacing="0"/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</w:pPr>
    </w:p>
    <w:p w14:paraId="690191A0" w14:textId="540F9CE4" w:rsidR="64CE7A35" w:rsidRDefault="64CE7A35" w:rsidP="23AE8935">
      <w:pPr>
        <w:pStyle w:val="paragraph"/>
        <w:spacing w:before="0" w:beforeAutospacing="0" w:after="0" w:afterAutospacing="0"/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</w:pPr>
      <w:r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 xml:space="preserve">Application Completeness Checklist: </w:t>
      </w:r>
    </w:p>
    <w:p w14:paraId="2ADF535F" w14:textId="7CC59328" w:rsidR="23AE8935" w:rsidRDefault="23AE8935" w:rsidP="23AE8935">
      <w:pPr>
        <w:pStyle w:val="paragraph"/>
        <w:spacing w:before="0" w:beforeAutospacing="0" w:after="0" w:afterAutospacing="0" w:line="360" w:lineRule="auto"/>
        <w:rPr>
          <w:rStyle w:val="normaltextrun"/>
          <w:color w:val="000000" w:themeColor="text1"/>
        </w:rPr>
      </w:pPr>
    </w:p>
    <w:p w14:paraId="60B02854" w14:textId="70DF51C4" w:rsidR="64CE7A35" w:rsidRDefault="00D42A57" w:rsidP="23AE8935">
      <w:pPr>
        <w:pStyle w:val="paragraph"/>
        <w:spacing w:before="0" w:beforeAutospacing="0" w:after="0" w:afterAutospacing="0" w:line="360" w:lineRule="auto"/>
        <w:rPr>
          <w:rStyle w:val="normaltextrun"/>
          <w:color w:val="000000" w:themeColor="text1"/>
        </w:rPr>
      </w:pPr>
      <w:sdt>
        <w:sdtPr>
          <w:rPr>
            <w:rStyle w:val="normaltextrun"/>
            <w:color w:val="000000" w:themeColor="text1"/>
          </w:rPr>
          <w:id w:val="19753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4CE7A35" w:rsidRPr="23AE8935">
            <w:rPr>
              <w:rStyle w:val="normaltextrun"/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Parts</w:t>
      </w:r>
      <w:r w:rsidR="64CE7A35" w:rsidRPr="23AE8935">
        <w:rPr>
          <w:rStyle w:val="normaltextrun"/>
          <w:color w:val="000000" w:themeColor="text1"/>
        </w:rPr>
        <w:t xml:space="preserve"> </w:t>
      </w:r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1</w:t>
      </w:r>
      <w:r w:rsidR="64CE7A35" w:rsidRPr="23AE8935">
        <w:rPr>
          <w:rStyle w:val="normaltextrun"/>
          <w:color w:val="000000" w:themeColor="text1"/>
        </w:rPr>
        <w:t xml:space="preserve">, </w:t>
      </w:r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2</w:t>
      </w:r>
      <w:r w:rsidR="64CE7A35" w:rsidRPr="23AE8935">
        <w:rPr>
          <w:rStyle w:val="normaltextrun"/>
          <w:color w:val="000000" w:themeColor="text1"/>
        </w:rPr>
        <w:t xml:space="preserve">, </w:t>
      </w:r>
      <w:r w:rsidR="3D8B4A82" w:rsidRPr="23AE8935">
        <w:rPr>
          <w:rStyle w:val="normaltextrun"/>
          <w:color w:val="000000" w:themeColor="text1"/>
        </w:rPr>
        <w:t xml:space="preserve">and </w:t>
      </w:r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3</w:t>
      </w:r>
      <w:r w:rsidR="64CE7A35" w:rsidRPr="23AE8935">
        <w:rPr>
          <w:rStyle w:val="normaltextrun"/>
          <w:color w:val="000000" w:themeColor="text1"/>
        </w:rPr>
        <w:t xml:space="preserve"> </w:t>
      </w:r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are fully completed and signed</w:t>
      </w:r>
    </w:p>
    <w:p w14:paraId="4E34E697" w14:textId="6C631A69" w:rsidR="64CE7A35" w:rsidRDefault="00D42A57" w:rsidP="23AE8935">
      <w:pPr>
        <w:pStyle w:val="paragraph"/>
        <w:spacing w:before="0" w:beforeAutospacing="0" w:after="0" w:afterAutospacing="0" w:line="360" w:lineRule="auto"/>
        <w:rPr>
          <w:rStyle w:val="normaltextrun"/>
          <w:rFonts w:ascii="Calibri" w:eastAsiaTheme="minorEastAsia" w:hAnsi="Calibri" w:cs="Calibri"/>
          <w:color w:val="000000" w:themeColor="text1"/>
        </w:rPr>
      </w:pPr>
      <w:sdt>
        <w:sdtPr>
          <w:rPr>
            <w:rStyle w:val="normaltextrun"/>
            <w:color w:val="000000" w:themeColor="text1"/>
          </w:rPr>
          <w:id w:val="174613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4CE7A35" w:rsidRPr="23AE8935">
            <w:rPr>
              <w:rStyle w:val="normaltextrun"/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Transcript attached (unofficial is acceptable)</w:t>
      </w:r>
      <w:r w:rsidR="188ED669" w:rsidRPr="23AE8935">
        <w:rPr>
          <w:rStyle w:val="normaltextrun"/>
          <w:rFonts w:ascii="Calibri" w:eastAsiaTheme="minorEastAsia" w:hAnsi="Calibri" w:cs="Calibri"/>
          <w:color w:val="000000" w:themeColor="text1"/>
        </w:rPr>
        <w:t xml:space="preserve"> </w:t>
      </w:r>
    </w:p>
    <w:p w14:paraId="3632C6FC" w14:textId="58CB70F4" w:rsidR="188ED669" w:rsidRDefault="00D42A57" w:rsidP="23AE8935">
      <w:pPr>
        <w:pStyle w:val="paragraph"/>
        <w:spacing w:before="0" w:beforeAutospacing="0" w:after="0" w:afterAutospacing="0" w:line="360" w:lineRule="auto"/>
        <w:rPr>
          <w:rStyle w:val="normaltextrun"/>
          <w:rFonts w:ascii="Calibri" w:eastAsiaTheme="minorEastAsia" w:hAnsi="Calibri" w:cs="Calibri"/>
          <w:color w:val="000000" w:themeColor="text1"/>
        </w:rPr>
      </w:pPr>
      <w:sdt>
        <w:sdtPr>
          <w:rPr>
            <w:rStyle w:val="normaltextrun"/>
            <w:color w:val="000000" w:themeColor="text1"/>
          </w:rPr>
          <w:id w:val="130259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88ED669" w:rsidRPr="23AE8935">
            <w:rPr>
              <w:rStyle w:val="normaltextrun"/>
              <w:rFonts w:ascii="MS Gothic" w:eastAsia="MS Gothic" w:hAnsi="MS Gothic" w:cs="Calibri"/>
              <w:color w:val="000000" w:themeColor="text1"/>
            </w:rPr>
            <w:t>☐</w:t>
          </w:r>
          <w:r w:rsidR="188ED669" w:rsidRPr="23AE8935">
            <w:rPr>
              <w:rFonts w:ascii="Calibri" w:eastAsia="Calibri" w:hAnsi="Calibri" w:cs="Calibri"/>
              <w:color w:val="000000" w:themeColor="text1"/>
            </w:rPr>
            <w:t xml:space="preserve"> </w:t>
          </w:r>
        </w:sdtContent>
      </w:sdt>
      <w:r w:rsidR="188ED669" w:rsidRPr="23AE8935">
        <w:rPr>
          <w:rFonts w:ascii="Calibri" w:eastAsia="Calibri" w:hAnsi="Calibri" w:cs="Calibri"/>
          <w:color w:val="000000" w:themeColor="text1"/>
        </w:rPr>
        <w:t>Indigenous verification documentation is attached (if applicable)</w:t>
      </w:r>
    </w:p>
    <w:p w14:paraId="1A89C4CF" w14:textId="4539A6FA" w:rsidR="64CE7A35" w:rsidRDefault="00D42A57" w:rsidP="23AE8935">
      <w:pPr>
        <w:pStyle w:val="paragraph"/>
        <w:spacing w:before="0" w:beforeAutospacing="0" w:after="0" w:afterAutospacing="0" w:line="360" w:lineRule="auto"/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</w:pPr>
      <w:sdt>
        <w:sdtPr>
          <w:rPr>
            <w:rStyle w:val="normaltextrun"/>
            <w:color w:val="000000" w:themeColor="text1"/>
          </w:rPr>
          <w:id w:val="1091165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4CE7A35" w:rsidRPr="23AE8935">
            <w:rPr>
              <w:rStyle w:val="normaltextrun"/>
              <w:rFonts w:ascii="MS Gothic" w:eastAsia="MS Gothic" w:hAnsi="MS Gothic" w:cs="Calibri"/>
              <w:color w:val="000000" w:themeColor="text1"/>
            </w:rPr>
            <w:t>☐</w:t>
          </w:r>
        </w:sdtContent>
      </w:sdt>
      <w:r w:rsidR="64CE7A35" w:rsidRPr="23AE8935">
        <w:rPr>
          <w:rStyle w:val="normaltextrun"/>
          <w:rFonts w:ascii="Calibri" w:eastAsiaTheme="minorEastAsia" w:hAnsi="Calibri" w:cs="Calibri"/>
          <w:color w:val="000000" w:themeColor="text1"/>
        </w:rPr>
        <w:t>The application has been combined into one PDF</w:t>
      </w:r>
    </w:p>
    <w:p w14:paraId="3DFBF206" w14:textId="110E649B" w:rsidR="23AE8935" w:rsidRDefault="23AE8935" w:rsidP="23AE8935">
      <w:pPr>
        <w:pStyle w:val="paragraph"/>
        <w:spacing w:before="0" w:beforeAutospacing="0" w:after="0" w:afterAutospacing="0" w:line="360" w:lineRule="auto"/>
        <w:ind w:firstLine="720"/>
        <w:rPr>
          <w:rStyle w:val="normaltextrun"/>
          <w:rFonts w:ascii="Calibri" w:eastAsiaTheme="minorEastAsia" w:hAnsi="Calibri" w:cs="Calibri"/>
          <w:color w:val="000000" w:themeColor="text1"/>
        </w:rPr>
      </w:pPr>
    </w:p>
    <w:p w14:paraId="51A03334" w14:textId="2FE15B2E" w:rsidR="2705C412" w:rsidRDefault="2705C412" w:rsidP="23AE8935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  <w:r w:rsidRPr="23AE8935">
        <w:rPr>
          <w:rStyle w:val="normaltextrun"/>
          <w:rFonts w:ascii="Calibri" w:eastAsiaTheme="minorEastAsia" w:hAnsi="Calibri" w:cs="Calibri"/>
          <w:color w:val="000000" w:themeColor="text1"/>
        </w:rPr>
        <w:t xml:space="preserve">Please submit a complete copy of this application document with the subject line “CDI Program – [Supervisor Last Name]” to </w:t>
      </w:r>
      <w:hyperlink r:id="rId12">
        <w:r w:rsidRPr="23AE8935">
          <w:rPr>
            <w:rStyle w:val="Hyperlink"/>
            <w:rFonts w:ascii="Calibri" w:eastAsiaTheme="minorEastAsia" w:hAnsi="Calibri" w:cs="Calibri"/>
          </w:rPr>
          <w:t>admin@mcdonaldinstitute.ca</w:t>
        </w:r>
      </w:hyperlink>
      <w:r w:rsidRPr="23AE8935">
        <w:rPr>
          <w:rStyle w:val="normaltextrun"/>
          <w:rFonts w:ascii="Calibri" w:eastAsiaTheme="minorEastAsia" w:hAnsi="Calibri" w:cs="Calibri"/>
          <w:color w:val="000000" w:themeColor="text1"/>
        </w:rPr>
        <w:t xml:space="preserve"> </w:t>
      </w:r>
      <w:r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>before 4:00 PM</w:t>
      </w:r>
      <w:r w:rsidRPr="23AE8935">
        <w:rPr>
          <w:rStyle w:val="normaltextrun"/>
          <w:b/>
          <w:bCs/>
          <w:color w:val="000000" w:themeColor="text1"/>
        </w:rPr>
        <w:t xml:space="preserve"> </w:t>
      </w:r>
      <w:r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>EST on</w:t>
      </w:r>
      <w:r w:rsidRPr="23AE8935">
        <w:rPr>
          <w:rStyle w:val="normaltextrun"/>
          <w:b/>
          <w:bCs/>
          <w:color w:val="000000" w:themeColor="text1"/>
        </w:rPr>
        <w:t xml:space="preserve"> </w:t>
      </w:r>
      <w:r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>Friday January 30, 2026</w:t>
      </w:r>
      <w:r w:rsidR="6FADF42D" w:rsidRPr="23AE8935">
        <w:rPr>
          <w:rStyle w:val="normaltextrun"/>
          <w:rFonts w:ascii="Calibri" w:eastAsiaTheme="minorEastAsia" w:hAnsi="Calibri" w:cs="Calibri"/>
          <w:b/>
          <w:bCs/>
          <w:color w:val="000000" w:themeColor="text1"/>
        </w:rPr>
        <w:t>.</w:t>
      </w:r>
    </w:p>
    <w:sectPr w:rsidR="2705C412" w:rsidSect="004E0A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D7BB" w14:textId="77777777" w:rsidR="00E3107A" w:rsidRDefault="00E3107A" w:rsidP="003255F9">
      <w:r>
        <w:separator/>
      </w:r>
    </w:p>
  </w:endnote>
  <w:endnote w:type="continuationSeparator" w:id="0">
    <w:p w14:paraId="1F596A9E" w14:textId="77777777" w:rsidR="00E3107A" w:rsidRDefault="00E3107A" w:rsidP="0032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8896" w14:textId="77777777" w:rsidR="005540F8" w:rsidRDefault="00554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8FF3" w14:textId="77777777" w:rsidR="005540F8" w:rsidRDefault="005540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01E2" w14:textId="77777777" w:rsidR="005540F8" w:rsidRDefault="00554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4FB8" w14:textId="77777777" w:rsidR="00E3107A" w:rsidRDefault="00E3107A" w:rsidP="003255F9">
      <w:r>
        <w:separator/>
      </w:r>
    </w:p>
  </w:footnote>
  <w:footnote w:type="continuationSeparator" w:id="0">
    <w:p w14:paraId="38AFF631" w14:textId="77777777" w:rsidR="00E3107A" w:rsidRDefault="00E3107A" w:rsidP="0032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B77C" w14:textId="77777777" w:rsidR="005540F8" w:rsidRDefault="00554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4B1C" w14:textId="77777777" w:rsidR="005540F8" w:rsidRDefault="005540F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493993" wp14:editId="2FE2CAFA">
          <wp:simplePos x="0" y="0"/>
          <wp:positionH relativeFrom="column">
            <wp:posOffset>-898769</wp:posOffset>
          </wp:positionH>
          <wp:positionV relativeFrom="paragraph">
            <wp:posOffset>23119</wp:posOffset>
          </wp:positionV>
          <wp:extent cx="7740259" cy="10016524"/>
          <wp:effectExtent l="0" t="0" r="0" b="0"/>
          <wp:wrapNone/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412" cy="1003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5D87" w14:textId="16262E13" w:rsidR="005540F8" w:rsidRDefault="005540F8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AB94327" wp14:editId="2EBB6BE4">
          <wp:simplePos x="0" y="0"/>
          <wp:positionH relativeFrom="column">
            <wp:posOffset>-904367</wp:posOffset>
          </wp:positionH>
          <wp:positionV relativeFrom="paragraph">
            <wp:posOffset>405130</wp:posOffset>
          </wp:positionV>
          <wp:extent cx="7736840" cy="10012430"/>
          <wp:effectExtent l="0" t="0" r="0" b="0"/>
          <wp:wrapNone/>
          <wp:docPr id="283" name="Picture 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" name="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840" cy="1001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3D7E270" wp14:editId="5E392420">
          <wp:simplePos x="0" y="0"/>
          <wp:positionH relativeFrom="column">
            <wp:posOffset>-906145</wp:posOffset>
          </wp:positionH>
          <wp:positionV relativeFrom="paragraph">
            <wp:posOffset>-738677</wp:posOffset>
          </wp:positionV>
          <wp:extent cx="7737231" cy="10012936"/>
          <wp:effectExtent l="0" t="0" r="0" b="0"/>
          <wp:wrapNone/>
          <wp:docPr id="282" name="Picture 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" name="Header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231" cy="10012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RJqepSUL6hhfTQ" id="TfktE7bp"/>
  </int:Manifest>
  <int:Observations>
    <int:Content id="TfktE7b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0799"/>
    <w:multiLevelType w:val="hybridMultilevel"/>
    <w:tmpl w:val="FFFFFFFF"/>
    <w:lvl w:ilvl="0" w:tplc="CC78B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B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89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CB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29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C3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EB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23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78D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704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57C442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222BAB61"/>
    <w:multiLevelType w:val="hybridMultilevel"/>
    <w:tmpl w:val="FFFFFFFF"/>
    <w:lvl w:ilvl="0" w:tplc="C0CA89E6">
      <w:start w:val="1"/>
      <w:numFmt w:val="decimal"/>
      <w:lvlText w:val="%1."/>
      <w:lvlJc w:val="left"/>
      <w:pPr>
        <w:ind w:left="720" w:hanging="360"/>
      </w:pPr>
    </w:lvl>
    <w:lvl w:ilvl="1" w:tplc="C30A0898">
      <w:start w:val="1"/>
      <w:numFmt w:val="lowerLetter"/>
      <w:lvlText w:val="%2."/>
      <w:lvlJc w:val="left"/>
      <w:pPr>
        <w:ind w:left="1440" w:hanging="360"/>
      </w:pPr>
    </w:lvl>
    <w:lvl w:ilvl="2" w:tplc="2384E79A">
      <w:start w:val="1"/>
      <w:numFmt w:val="lowerRoman"/>
      <w:lvlText w:val="%3."/>
      <w:lvlJc w:val="right"/>
      <w:pPr>
        <w:ind w:left="2160" w:hanging="180"/>
      </w:pPr>
    </w:lvl>
    <w:lvl w:ilvl="3" w:tplc="9AD8E716">
      <w:start w:val="1"/>
      <w:numFmt w:val="decimal"/>
      <w:lvlText w:val="%4."/>
      <w:lvlJc w:val="left"/>
      <w:pPr>
        <w:ind w:left="2880" w:hanging="360"/>
      </w:pPr>
    </w:lvl>
    <w:lvl w:ilvl="4" w:tplc="B7BC15FC">
      <w:start w:val="1"/>
      <w:numFmt w:val="lowerLetter"/>
      <w:lvlText w:val="%5."/>
      <w:lvlJc w:val="left"/>
      <w:pPr>
        <w:ind w:left="3600" w:hanging="360"/>
      </w:pPr>
    </w:lvl>
    <w:lvl w:ilvl="5" w:tplc="C5447F96">
      <w:start w:val="1"/>
      <w:numFmt w:val="lowerRoman"/>
      <w:lvlText w:val="%6."/>
      <w:lvlJc w:val="right"/>
      <w:pPr>
        <w:ind w:left="4320" w:hanging="180"/>
      </w:pPr>
    </w:lvl>
    <w:lvl w:ilvl="6" w:tplc="3D60F67E">
      <w:start w:val="1"/>
      <w:numFmt w:val="decimal"/>
      <w:lvlText w:val="%7."/>
      <w:lvlJc w:val="left"/>
      <w:pPr>
        <w:ind w:left="5040" w:hanging="360"/>
      </w:pPr>
    </w:lvl>
    <w:lvl w:ilvl="7" w:tplc="DBE44A40">
      <w:start w:val="1"/>
      <w:numFmt w:val="lowerLetter"/>
      <w:lvlText w:val="%8."/>
      <w:lvlJc w:val="left"/>
      <w:pPr>
        <w:ind w:left="5760" w:hanging="360"/>
      </w:pPr>
    </w:lvl>
    <w:lvl w:ilvl="8" w:tplc="0852AB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C2BA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180"/>
      </w:pPr>
    </w:lvl>
  </w:abstractNum>
  <w:abstractNum w:abstractNumId="5" w15:restartNumberingAfterBreak="0">
    <w:nsid w:val="38A69815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414D5D7F"/>
    <w:multiLevelType w:val="multilevel"/>
    <w:tmpl w:val="3A78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C858A3"/>
    <w:multiLevelType w:val="multilevel"/>
    <w:tmpl w:val="5AD0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5E400C"/>
    <w:multiLevelType w:val="hybridMultilevel"/>
    <w:tmpl w:val="8BDAB3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079C"/>
    <w:multiLevelType w:val="hybridMultilevel"/>
    <w:tmpl w:val="27F8D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72750"/>
    <w:multiLevelType w:val="hybridMultilevel"/>
    <w:tmpl w:val="D1404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7C2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7EA67371"/>
    <w:multiLevelType w:val="hybridMultilevel"/>
    <w:tmpl w:val="1E46C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51427">
    <w:abstractNumId w:val="0"/>
  </w:num>
  <w:num w:numId="2" w16cid:durableId="1047531094">
    <w:abstractNumId w:val="1"/>
  </w:num>
  <w:num w:numId="3" w16cid:durableId="1162740721">
    <w:abstractNumId w:val="4"/>
  </w:num>
  <w:num w:numId="4" w16cid:durableId="582493403">
    <w:abstractNumId w:val="5"/>
  </w:num>
  <w:num w:numId="5" w16cid:durableId="826943857">
    <w:abstractNumId w:val="11"/>
  </w:num>
  <w:num w:numId="6" w16cid:durableId="1805195050">
    <w:abstractNumId w:val="3"/>
  </w:num>
  <w:num w:numId="7" w16cid:durableId="1768958635">
    <w:abstractNumId w:val="2"/>
  </w:num>
  <w:num w:numId="8" w16cid:durableId="286816998">
    <w:abstractNumId w:val="7"/>
  </w:num>
  <w:num w:numId="9" w16cid:durableId="2009869158">
    <w:abstractNumId w:val="6"/>
  </w:num>
  <w:num w:numId="10" w16cid:durableId="1204826802">
    <w:abstractNumId w:val="9"/>
  </w:num>
  <w:num w:numId="11" w16cid:durableId="477264527">
    <w:abstractNumId w:val="8"/>
  </w:num>
  <w:num w:numId="12" w16cid:durableId="1024286575">
    <w:abstractNumId w:val="10"/>
  </w:num>
  <w:num w:numId="13" w16cid:durableId="15314124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mailMerge>
    <w:mainDocumentType w:val="formLetters"/>
    <w:dataType w:val="textFile"/>
    <w:activeRecord w:val="-1"/>
    <w:odso/>
  </w:mailMerge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Q3MDQwtTQxNjVT0lEKTi0uzszPAykwrAUAEmk9BiwAAAA="/>
  </w:docVars>
  <w:rsids>
    <w:rsidRoot w:val="00BD039E"/>
    <w:rsid w:val="00010299"/>
    <w:rsid w:val="00013770"/>
    <w:rsid w:val="00055E9E"/>
    <w:rsid w:val="00070C0E"/>
    <w:rsid w:val="000835F1"/>
    <w:rsid w:val="00093902"/>
    <w:rsid w:val="000A03A4"/>
    <w:rsid w:val="000B4872"/>
    <w:rsid w:val="000F23F9"/>
    <w:rsid w:val="001206D0"/>
    <w:rsid w:val="00126A89"/>
    <w:rsid w:val="00140250"/>
    <w:rsid w:val="00161F4F"/>
    <w:rsid w:val="00173F28"/>
    <w:rsid w:val="0017700A"/>
    <w:rsid w:val="001E722D"/>
    <w:rsid w:val="001F4AA0"/>
    <w:rsid w:val="001F5E99"/>
    <w:rsid w:val="002076C7"/>
    <w:rsid w:val="00224F2B"/>
    <w:rsid w:val="002267D8"/>
    <w:rsid w:val="00232DE0"/>
    <w:rsid w:val="00233B2C"/>
    <w:rsid w:val="002527C2"/>
    <w:rsid w:val="00275924"/>
    <w:rsid w:val="00276CF1"/>
    <w:rsid w:val="002873CC"/>
    <w:rsid w:val="0029067F"/>
    <w:rsid w:val="00290CD7"/>
    <w:rsid w:val="00294AAE"/>
    <w:rsid w:val="002A266F"/>
    <w:rsid w:val="002D361C"/>
    <w:rsid w:val="002D6512"/>
    <w:rsid w:val="00304921"/>
    <w:rsid w:val="003255F9"/>
    <w:rsid w:val="00344554"/>
    <w:rsid w:val="00362ED8"/>
    <w:rsid w:val="00365DA8"/>
    <w:rsid w:val="003B2D08"/>
    <w:rsid w:val="003D6903"/>
    <w:rsid w:val="003F7040"/>
    <w:rsid w:val="00425DE7"/>
    <w:rsid w:val="00436D7B"/>
    <w:rsid w:val="0044677E"/>
    <w:rsid w:val="004875A7"/>
    <w:rsid w:val="00493246"/>
    <w:rsid w:val="0049507B"/>
    <w:rsid w:val="004A4F95"/>
    <w:rsid w:val="004E0A25"/>
    <w:rsid w:val="00506691"/>
    <w:rsid w:val="005343A9"/>
    <w:rsid w:val="005457A6"/>
    <w:rsid w:val="005506C7"/>
    <w:rsid w:val="00551F0F"/>
    <w:rsid w:val="005540F8"/>
    <w:rsid w:val="005906B7"/>
    <w:rsid w:val="005B39F6"/>
    <w:rsid w:val="005F2C68"/>
    <w:rsid w:val="00603157"/>
    <w:rsid w:val="00607DAF"/>
    <w:rsid w:val="00624445"/>
    <w:rsid w:val="0064671F"/>
    <w:rsid w:val="00660994"/>
    <w:rsid w:val="006D1A17"/>
    <w:rsid w:val="006DC12D"/>
    <w:rsid w:val="006E2A88"/>
    <w:rsid w:val="006E2E99"/>
    <w:rsid w:val="006E5E1F"/>
    <w:rsid w:val="00717D96"/>
    <w:rsid w:val="007224F0"/>
    <w:rsid w:val="00750D34"/>
    <w:rsid w:val="007607C7"/>
    <w:rsid w:val="0078220A"/>
    <w:rsid w:val="0078442D"/>
    <w:rsid w:val="00795760"/>
    <w:rsid w:val="007A375D"/>
    <w:rsid w:val="007A51B3"/>
    <w:rsid w:val="007E5B5C"/>
    <w:rsid w:val="0082D7CF"/>
    <w:rsid w:val="00835737"/>
    <w:rsid w:val="00894BB1"/>
    <w:rsid w:val="008A0ACA"/>
    <w:rsid w:val="008A27BA"/>
    <w:rsid w:val="008D0A13"/>
    <w:rsid w:val="008E19B3"/>
    <w:rsid w:val="008F2DFA"/>
    <w:rsid w:val="0090217F"/>
    <w:rsid w:val="0091121C"/>
    <w:rsid w:val="009225A8"/>
    <w:rsid w:val="00947724"/>
    <w:rsid w:val="00955160"/>
    <w:rsid w:val="00987216"/>
    <w:rsid w:val="009A2D31"/>
    <w:rsid w:val="009C083B"/>
    <w:rsid w:val="009C4646"/>
    <w:rsid w:val="009D6272"/>
    <w:rsid w:val="009E77AE"/>
    <w:rsid w:val="009F627B"/>
    <w:rsid w:val="00A15628"/>
    <w:rsid w:val="00A35741"/>
    <w:rsid w:val="00A36D6C"/>
    <w:rsid w:val="00A508A6"/>
    <w:rsid w:val="00A754CC"/>
    <w:rsid w:val="00AD2BA6"/>
    <w:rsid w:val="00AE18CB"/>
    <w:rsid w:val="00B22751"/>
    <w:rsid w:val="00BD039E"/>
    <w:rsid w:val="00BE55FA"/>
    <w:rsid w:val="00C11038"/>
    <w:rsid w:val="00C231F0"/>
    <w:rsid w:val="00CA1AF9"/>
    <w:rsid w:val="00CA307E"/>
    <w:rsid w:val="00CB658C"/>
    <w:rsid w:val="00CC11FD"/>
    <w:rsid w:val="00CE5460"/>
    <w:rsid w:val="00CF05DA"/>
    <w:rsid w:val="00D018D6"/>
    <w:rsid w:val="00D04901"/>
    <w:rsid w:val="00D3076C"/>
    <w:rsid w:val="00D41605"/>
    <w:rsid w:val="00D42A57"/>
    <w:rsid w:val="00D611B4"/>
    <w:rsid w:val="00D70CE7"/>
    <w:rsid w:val="00D867F9"/>
    <w:rsid w:val="00DA08F0"/>
    <w:rsid w:val="00DB7872"/>
    <w:rsid w:val="00DC4B22"/>
    <w:rsid w:val="00DD30B6"/>
    <w:rsid w:val="00DF486E"/>
    <w:rsid w:val="00E13DFE"/>
    <w:rsid w:val="00E20208"/>
    <w:rsid w:val="00E22393"/>
    <w:rsid w:val="00E3107A"/>
    <w:rsid w:val="00E40A66"/>
    <w:rsid w:val="00E60CFB"/>
    <w:rsid w:val="00E66D47"/>
    <w:rsid w:val="00E729A0"/>
    <w:rsid w:val="00E77421"/>
    <w:rsid w:val="00E80C8E"/>
    <w:rsid w:val="00ED646E"/>
    <w:rsid w:val="00ED69A7"/>
    <w:rsid w:val="00EE3759"/>
    <w:rsid w:val="00EF17DB"/>
    <w:rsid w:val="00F217DD"/>
    <w:rsid w:val="00F26B28"/>
    <w:rsid w:val="00F33C76"/>
    <w:rsid w:val="00F4340E"/>
    <w:rsid w:val="00F92A84"/>
    <w:rsid w:val="00FA6445"/>
    <w:rsid w:val="00FB07AF"/>
    <w:rsid w:val="00FB0C61"/>
    <w:rsid w:val="00FB130B"/>
    <w:rsid w:val="00FE02AE"/>
    <w:rsid w:val="012D474B"/>
    <w:rsid w:val="0285744D"/>
    <w:rsid w:val="02AB0005"/>
    <w:rsid w:val="02D35E00"/>
    <w:rsid w:val="031C0B4B"/>
    <w:rsid w:val="037889C9"/>
    <w:rsid w:val="03D12481"/>
    <w:rsid w:val="03FC8694"/>
    <w:rsid w:val="0466F0F6"/>
    <w:rsid w:val="0478DD20"/>
    <w:rsid w:val="053463D2"/>
    <w:rsid w:val="059C922A"/>
    <w:rsid w:val="05FE072A"/>
    <w:rsid w:val="06228C73"/>
    <w:rsid w:val="0630CB4A"/>
    <w:rsid w:val="071384A1"/>
    <w:rsid w:val="0717EA12"/>
    <w:rsid w:val="07258652"/>
    <w:rsid w:val="07395D15"/>
    <w:rsid w:val="082A0E77"/>
    <w:rsid w:val="08495147"/>
    <w:rsid w:val="08767C7C"/>
    <w:rsid w:val="0897B712"/>
    <w:rsid w:val="089C68FD"/>
    <w:rsid w:val="08AF14E4"/>
    <w:rsid w:val="08DBFF41"/>
    <w:rsid w:val="093F513D"/>
    <w:rsid w:val="096D06DF"/>
    <w:rsid w:val="096D4622"/>
    <w:rsid w:val="096DB174"/>
    <w:rsid w:val="09E6464F"/>
    <w:rsid w:val="0A3C1B3E"/>
    <w:rsid w:val="0A590708"/>
    <w:rsid w:val="0A9F3CC0"/>
    <w:rsid w:val="0AF41741"/>
    <w:rsid w:val="0AFE0C90"/>
    <w:rsid w:val="0AFF2FD5"/>
    <w:rsid w:val="0B44F02D"/>
    <w:rsid w:val="0B53A8BC"/>
    <w:rsid w:val="0B6A0C95"/>
    <w:rsid w:val="0BB5D1CD"/>
    <w:rsid w:val="0BD2AF51"/>
    <w:rsid w:val="0BFCC730"/>
    <w:rsid w:val="0C05AB89"/>
    <w:rsid w:val="0C128661"/>
    <w:rsid w:val="0C1C4E35"/>
    <w:rsid w:val="0C2EC35B"/>
    <w:rsid w:val="0C7BF7C5"/>
    <w:rsid w:val="0DDD9014"/>
    <w:rsid w:val="0DEC11CD"/>
    <w:rsid w:val="0E50E10C"/>
    <w:rsid w:val="0E994798"/>
    <w:rsid w:val="0EC55C09"/>
    <w:rsid w:val="0F5AB24C"/>
    <w:rsid w:val="0FB533AE"/>
    <w:rsid w:val="0FEDDF30"/>
    <w:rsid w:val="10766969"/>
    <w:rsid w:val="10DFB8C0"/>
    <w:rsid w:val="114F75C0"/>
    <w:rsid w:val="11D6915C"/>
    <w:rsid w:val="1239C7B5"/>
    <w:rsid w:val="1280DE89"/>
    <w:rsid w:val="12CFE31A"/>
    <w:rsid w:val="132179DD"/>
    <w:rsid w:val="13798347"/>
    <w:rsid w:val="1387EC61"/>
    <w:rsid w:val="1389C26B"/>
    <w:rsid w:val="14776F0F"/>
    <w:rsid w:val="169F1EA6"/>
    <w:rsid w:val="17A8EE87"/>
    <w:rsid w:val="17E48F4B"/>
    <w:rsid w:val="1848B56C"/>
    <w:rsid w:val="1849B199"/>
    <w:rsid w:val="18637844"/>
    <w:rsid w:val="188ED669"/>
    <w:rsid w:val="18C41705"/>
    <w:rsid w:val="18E29D9C"/>
    <w:rsid w:val="1A2748E4"/>
    <w:rsid w:val="1BAD6E1E"/>
    <w:rsid w:val="1BFE1E86"/>
    <w:rsid w:val="1C07B5EA"/>
    <w:rsid w:val="1C4578D4"/>
    <w:rsid w:val="1D07E0B3"/>
    <w:rsid w:val="1D4DC06A"/>
    <w:rsid w:val="1E01B244"/>
    <w:rsid w:val="1E109AB6"/>
    <w:rsid w:val="1E91660B"/>
    <w:rsid w:val="1EA79BDB"/>
    <w:rsid w:val="1F331780"/>
    <w:rsid w:val="202AB86F"/>
    <w:rsid w:val="207D3F47"/>
    <w:rsid w:val="2088F3D8"/>
    <w:rsid w:val="218145B8"/>
    <w:rsid w:val="22D1273A"/>
    <w:rsid w:val="22E4D3A4"/>
    <w:rsid w:val="231EAFA1"/>
    <w:rsid w:val="23244C47"/>
    <w:rsid w:val="232483CD"/>
    <w:rsid w:val="23512474"/>
    <w:rsid w:val="23AE8935"/>
    <w:rsid w:val="240DC436"/>
    <w:rsid w:val="24203058"/>
    <w:rsid w:val="24387854"/>
    <w:rsid w:val="24CDC051"/>
    <w:rsid w:val="2513CC7B"/>
    <w:rsid w:val="25A626B1"/>
    <w:rsid w:val="261BFB19"/>
    <w:rsid w:val="2620A8F7"/>
    <w:rsid w:val="265695C2"/>
    <w:rsid w:val="26687E76"/>
    <w:rsid w:val="26BE71AD"/>
    <w:rsid w:val="2705C412"/>
    <w:rsid w:val="2774D397"/>
    <w:rsid w:val="27E5F1EF"/>
    <w:rsid w:val="28204931"/>
    <w:rsid w:val="28259B5D"/>
    <w:rsid w:val="29E5EE13"/>
    <w:rsid w:val="29FA7083"/>
    <w:rsid w:val="2A386D46"/>
    <w:rsid w:val="2A956DC5"/>
    <w:rsid w:val="2AB78B0A"/>
    <w:rsid w:val="2B071C9E"/>
    <w:rsid w:val="2B9850D5"/>
    <w:rsid w:val="2BC12815"/>
    <w:rsid w:val="2BCED01B"/>
    <w:rsid w:val="2BE6AE79"/>
    <w:rsid w:val="2BEF65F1"/>
    <w:rsid w:val="2BF9555D"/>
    <w:rsid w:val="2C43A59C"/>
    <w:rsid w:val="2C5F01E8"/>
    <w:rsid w:val="2E0CD750"/>
    <w:rsid w:val="2E0DC458"/>
    <w:rsid w:val="2EC2352C"/>
    <w:rsid w:val="2FB76E87"/>
    <w:rsid w:val="2FBB3465"/>
    <w:rsid w:val="305C7BA0"/>
    <w:rsid w:val="30675B40"/>
    <w:rsid w:val="30CC4B9C"/>
    <w:rsid w:val="312A6965"/>
    <w:rsid w:val="315E66CC"/>
    <w:rsid w:val="31B7826B"/>
    <w:rsid w:val="32368951"/>
    <w:rsid w:val="32987F5E"/>
    <w:rsid w:val="331209BB"/>
    <w:rsid w:val="344B5379"/>
    <w:rsid w:val="347FCD9C"/>
    <w:rsid w:val="34839FDD"/>
    <w:rsid w:val="34D23BAC"/>
    <w:rsid w:val="3509694A"/>
    <w:rsid w:val="351C6FF4"/>
    <w:rsid w:val="354CD057"/>
    <w:rsid w:val="3580F28E"/>
    <w:rsid w:val="3608CD7F"/>
    <w:rsid w:val="36093CE3"/>
    <w:rsid w:val="367D03D1"/>
    <w:rsid w:val="36A8FA1D"/>
    <w:rsid w:val="36F46A0F"/>
    <w:rsid w:val="370E985D"/>
    <w:rsid w:val="377C22ED"/>
    <w:rsid w:val="37F2C519"/>
    <w:rsid w:val="3840CB1E"/>
    <w:rsid w:val="386C6FDC"/>
    <w:rsid w:val="3885A1BE"/>
    <w:rsid w:val="38E7247C"/>
    <w:rsid w:val="394F8DF9"/>
    <w:rsid w:val="3A69DAF3"/>
    <w:rsid w:val="3A6AEAB6"/>
    <w:rsid w:val="3A77A2D1"/>
    <w:rsid w:val="3AC76F0B"/>
    <w:rsid w:val="3AD39322"/>
    <w:rsid w:val="3B63FF7A"/>
    <w:rsid w:val="3BE21F3A"/>
    <w:rsid w:val="3C3F0010"/>
    <w:rsid w:val="3C582276"/>
    <w:rsid w:val="3CE6D48A"/>
    <w:rsid w:val="3D8B4A82"/>
    <w:rsid w:val="3DB255D5"/>
    <w:rsid w:val="3E9D45FE"/>
    <w:rsid w:val="3F0A18A9"/>
    <w:rsid w:val="3F154BF3"/>
    <w:rsid w:val="3F4E4F66"/>
    <w:rsid w:val="3F6FC409"/>
    <w:rsid w:val="3F7C1A3E"/>
    <w:rsid w:val="3FA70445"/>
    <w:rsid w:val="3FDA8123"/>
    <w:rsid w:val="4033DCF3"/>
    <w:rsid w:val="408DEE37"/>
    <w:rsid w:val="41D3C71D"/>
    <w:rsid w:val="41ED6394"/>
    <w:rsid w:val="4299AE18"/>
    <w:rsid w:val="42B795FF"/>
    <w:rsid w:val="431C7B63"/>
    <w:rsid w:val="4335D462"/>
    <w:rsid w:val="433E3B7B"/>
    <w:rsid w:val="44350B2E"/>
    <w:rsid w:val="445BAC6F"/>
    <w:rsid w:val="448FB661"/>
    <w:rsid w:val="44A16F35"/>
    <w:rsid w:val="44AF5F75"/>
    <w:rsid w:val="44FA7C4F"/>
    <w:rsid w:val="4543E96C"/>
    <w:rsid w:val="462C1427"/>
    <w:rsid w:val="4715DFA5"/>
    <w:rsid w:val="477FDBCC"/>
    <w:rsid w:val="47800D38"/>
    <w:rsid w:val="481E4FAD"/>
    <w:rsid w:val="48A5DC65"/>
    <w:rsid w:val="48FE1E1A"/>
    <w:rsid w:val="4A02657E"/>
    <w:rsid w:val="4AF9D8F7"/>
    <w:rsid w:val="4B6DB131"/>
    <w:rsid w:val="4BF8B665"/>
    <w:rsid w:val="4C29823B"/>
    <w:rsid w:val="4C4C0B7C"/>
    <w:rsid w:val="4C69CB26"/>
    <w:rsid w:val="4D82A190"/>
    <w:rsid w:val="4E2D72FF"/>
    <w:rsid w:val="4E3CF8D2"/>
    <w:rsid w:val="4E9C6995"/>
    <w:rsid w:val="4EF558D8"/>
    <w:rsid w:val="4F66F93A"/>
    <w:rsid w:val="4F8D6806"/>
    <w:rsid w:val="50C56213"/>
    <w:rsid w:val="50ED5DFD"/>
    <w:rsid w:val="513E5C33"/>
    <w:rsid w:val="513FF6B4"/>
    <w:rsid w:val="51550E64"/>
    <w:rsid w:val="51DBC2E2"/>
    <w:rsid w:val="521CC8DD"/>
    <w:rsid w:val="52654073"/>
    <w:rsid w:val="52889944"/>
    <w:rsid w:val="52F16A0E"/>
    <w:rsid w:val="536A77B7"/>
    <w:rsid w:val="53B9E753"/>
    <w:rsid w:val="53BDFAF2"/>
    <w:rsid w:val="556B33C8"/>
    <w:rsid w:val="55B4DA19"/>
    <w:rsid w:val="562C130D"/>
    <w:rsid w:val="57354D8A"/>
    <w:rsid w:val="57B841A5"/>
    <w:rsid w:val="57E422A7"/>
    <w:rsid w:val="57E5227E"/>
    <w:rsid w:val="588B0A03"/>
    <w:rsid w:val="58BFF034"/>
    <w:rsid w:val="58E2B60A"/>
    <w:rsid w:val="58E5D430"/>
    <w:rsid w:val="58E85EA7"/>
    <w:rsid w:val="58F5D96A"/>
    <w:rsid w:val="5988B12E"/>
    <w:rsid w:val="59F08865"/>
    <w:rsid w:val="5ABF430F"/>
    <w:rsid w:val="5ACF0C56"/>
    <w:rsid w:val="5B34170C"/>
    <w:rsid w:val="5BA9F90E"/>
    <w:rsid w:val="5BBCEF5C"/>
    <w:rsid w:val="5BEC6DD5"/>
    <w:rsid w:val="5C17F76C"/>
    <w:rsid w:val="5D047C46"/>
    <w:rsid w:val="5D78D46D"/>
    <w:rsid w:val="5D9E4A5D"/>
    <w:rsid w:val="5DC63E13"/>
    <w:rsid w:val="5DF81AA3"/>
    <w:rsid w:val="5DFDC45C"/>
    <w:rsid w:val="5F1AD876"/>
    <w:rsid w:val="5F9690EC"/>
    <w:rsid w:val="5FA87612"/>
    <w:rsid w:val="6101EC09"/>
    <w:rsid w:val="61059814"/>
    <w:rsid w:val="6125431C"/>
    <w:rsid w:val="615AA762"/>
    <w:rsid w:val="61BA5B20"/>
    <w:rsid w:val="61C08454"/>
    <w:rsid w:val="61DBAE79"/>
    <w:rsid w:val="61F2C860"/>
    <w:rsid w:val="62041304"/>
    <w:rsid w:val="62530439"/>
    <w:rsid w:val="627A45DD"/>
    <w:rsid w:val="628AAEAF"/>
    <w:rsid w:val="62CC0B92"/>
    <w:rsid w:val="62D3126E"/>
    <w:rsid w:val="632B2C7A"/>
    <w:rsid w:val="633D0D4A"/>
    <w:rsid w:val="63A6DE58"/>
    <w:rsid w:val="63CAEF51"/>
    <w:rsid w:val="64472332"/>
    <w:rsid w:val="64B86A61"/>
    <w:rsid w:val="64CE7A35"/>
    <w:rsid w:val="64F69AE7"/>
    <w:rsid w:val="64F9831C"/>
    <w:rsid w:val="65204A89"/>
    <w:rsid w:val="666429F2"/>
    <w:rsid w:val="66F86D08"/>
    <w:rsid w:val="671E0C5F"/>
    <w:rsid w:val="672BB6D2"/>
    <w:rsid w:val="672FB4C5"/>
    <w:rsid w:val="676085A2"/>
    <w:rsid w:val="679C515B"/>
    <w:rsid w:val="67FC602B"/>
    <w:rsid w:val="68F5DD92"/>
    <w:rsid w:val="6A40023C"/>
    <w:rsid w:val="6A7924C6"/>
    <w:rsid w:val="6A80BBCE"/>
    <w:rsid w:val="6A9D8CCC"/>
    <w:rsid w:val="6B108750"/>
    <w:rsid w:val="6BD5B00A"/>
    <w:rsid w:val="6BD62322"/>
    <w:rsid w:val="6BF15217"/>
    <w:rsid w:val="6BF8869C"/>
    <w:rsid w:val="6C615A9E"/>
    <w:rsid w:val="6C910EF7"/>
    <w:rsid w:val="6CD04A01"/>
    <w:rsid w:val="6D150FB9"/>
    <w:rsid w:val="6D25BCC4"/>
    <w:rsid w:val="6E0FDBC0"/>
    <w:rsid w:val="6F9B12F9"/>
    <w:rsid w:val="6FADF42D"/>
    <w:rsid w:val="6FBE7FE9"/>
    <w:rsid w:val="7020D333"/>
    <w:rsid w:val="703DE533"/>
    <w:rsid w:val="7040C5F8"/>
    <w:rsid w:val="70A38BE3"/>
    <w:rsid w:val="70B804FE"/>
    <w:rsid w:val="70FC9DAB"/>
    <w:rsid w:val="711A4EEC"/>
    <w:rsid w:val="716A0684"/>
    <w:rsid w:val="71A248E3"/>
    <w:rsid w:val="71B39EC9"/>
    <w:rsid w:val="71DC5A99"/>
    <w:rsid w:val="7222D131"/>
    <w:rsid w:val="7260CFB8"/>
    <w:rsid w:val="727D44BA"/>
    <w:rsid w:val="72831C86"/>
    <w:rsid w:val="72AB386B"/>
    <w:rsid w:val="72B8C796"/>
    <w:rsid w:val="72F6A683"/>
    <w:rsid w:val="731391D6"/>
    <w:rsid w:val="73182863"/>
    <w:rsid w:val="731F758C"/>
    <w:rsid w:val="73D30CAE"/>
    <w:rsid w:val="74EC54D4"/>
    <w:rsid w:val="757912F0"/>
    <w:rsid w:val="75DEB21F"/>
    <w:rsid w:val="75E3E0CE"/>
    <w:rsid w:val="75FBAB55"/>
    <w:rsid w:val="7633FE28"/>
    <w:rsid w:val="76523212"/>
    <w:rsid w:val="7662A183"/>
    <w:rsid w:val="76A9431F"/>
    <w:rsid w:val="76B4CE82"/>
    <w:rsid w:val="77179088"/>
    <w:rsid w:val="776A6DB3"/>
    <w:rsid w:val="77CE4C61"/>
    <w:rsid w:val="78A2C504"/>
    <w:rsid w:val="794A32E2"/>
    <w:rsid w:val="79F527F9"/>
    <w:rsid w:val="7A40AEE7"/>
    <w:rsid w:val="7A55F3EB"/>
    <w:rsid w:val="7AB374EF"/>
    <w:rsid w:val="7B4D7374"/>
    <w:rsid w:val="7C1B6070"/>
    <w:rsid w:val="7C80A1F0"/>
    <w:rsid w:val="7D42A3C0"/>
    <w:rsid w:val="7D98F73D"/>
    <w:rsid w:val="7DD7C3D6"/>
    <w:rsid w:val="7DE4C95C"/>
    <w:rsid w:val="7E35870B"/>
    <w:rsid w:val="7E4A4078"/>
    <w:rsid w:val="7EC1FADE"/>
    <w:rsid w:val="7F46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0AA69"/>
  <w15:chartTrackingRefBased/>
  <w15:docId w15:val="{8A3DC20F-63E1-4C4B-B898-557DFE7A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5F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25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5F9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A26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365D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normaltextrun">
    <w:name w:val="normaltextrun"/>
    <w:basedOn w:val="DefaultParagraphFont"/>
    <w:rsid w:val="00365DA8"/>
  </w:style>
  <w:style w:type="character" w:customStyle="1" w:styleId="eop">
    <w:name w:val="eop"/>
    <w:basedOn w:val="DefaultParagraphFont"/>
    <w:rsid w:val="00365DA8"/>
  </w:style>
  <w:style w:type="character" w:customStyle="1" w:styleId="scxw259538753">
    <w:name w:val="scxw259538753"/>
    <w:basedOn w:val="DefaultParagraphFont"/>
    <w:rsid w:val="00365DA8"/>
  </w:style>
  <w:style w:type="character" w:customStyle="1" w:styleId="advancedproofingissue">
    <w:name w:val="advancedproofingissue"/>
    <w:basedOn w:val="DefaultParagraphFont"/>
    <w:rsid w:val="00365DA8"/>
  </w:style>
  <w:style w:type="character" w:customStyle="1" w:styleId="spellingerror">
    <w:name w:val="spellingerror"/>
    <w:basedOn w:val="DefaultParagraphFont"/>
    <w:rsid w:val="00BD039E"/>
  </w:style>
  <w:style w:type="character" w:customStyle="1" w:styleId="contextualspellingandgrammarerror">
    <w:name w:val="contextualspellingandgrammarerror"/>
    <w:basedOn w:val="DefaultParagraphFont"/>
    <w:rsid w:val="00BD039E"/>
  </w:style>
  <w:style w:type="character" w:customStyle="1" w:styleId="scxw33058678">
    <w:name w:val="scxw33058678"/>
    <w:basedOn w:val="DefaultParagraphFont"/>
    <w:rsid w:val="00BD039E"/>
  </w:style>
  <w:style w:type="character" w:styleId="Hyperlink">
    <w:name w:val="Hyperlink"/>
    <w:basedOn w:val="DefaultParagraphFont"/>
    <w:uiPriority w:val="99"/>
    <w:unhideWhenUsed/>
    <w:rsid w:val="00BD03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03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0B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7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6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6C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6C7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0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4A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08A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DF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13DFE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mcdonaldinstitute.ca?subject=CDI%20Program%20&#8211;%20[Last%20Name]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fb21475618f7423f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institute.ca/wp-content/uploads/2025/03/Alignment-with-MI-Research-Strategy-Spring-2025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%20Turner\Download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9AD3C1F86BB4D95B993BA4C907DC7" ma:contentTypeVersion="16" ma:contentTypeDescription="Create a new document." ma:contentTypeScope="" ma:versionID="2a481eadd1ce338e8153b59b0118cd99">
  <xsd:schema xmlns:xsd="http://www.w3.org/2001/XMLSchema" xmlns:xs="http://www.w3.org/2001/XMLSchema" xmlns:p="http://schemas.microsoft.com/office/2006/metadata/properties" xmlns:ns2="19890805-087c-40de-82e2-81a151efff6d" xmlns:ns3="871f4035-ead0-40f2-a8d9-39a8f8d6925f" targetNamespace="http://schemas.microsoft.com/office/2006/metadata/properties" ma:root="true" ma:fieldsID="26723b86c863d846bb9645a766a29e86" ns2:_="" ns3:_="">
    <xsd:import namespace="19890805-087c-40de-82e2-81a151efff6d"/>
    <xsd:import namespace="871f4035-ead0-40f2-a8d9-39a8f8d69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0805-087c-40de-82e2-81a151eff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f4035-ead0-40f2-a8d9-39a8f8d69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90805-087c-40de-82e2-81a151efff6d">
      <Terms xmlns="http://schemas.microsoft.com/office/infopath/2007/PartnerControls"/>
    </lcf76f155ced4ddcb4097134ff3c332f>
    <MediaLengthInSeconds xmlns="19890805-087c-40de-82e2-81a151efff6d" xsi:nil="true"/>
    <SharedWithUsers xmlns="871f4035-ead0-40f2-a8d9-39a8f8d6925f">
      <UserInfo>
        <DisplayName>Charles Woodford</DisplayName>
        <AccountId>837</AccountId>
        <AccountType/>
      </UserInfo>
    </SharedWithUsers>
    <Link xmlns="19890805-087c-40de-82e2-81a151efff6d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77445A-0365-4E0A-B79E-B7D65CC75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0805-087c-40de-82e2-81a151efff6d"/>
    <ds:schemaRef ds:uri="871f4035-ead0-40f2-a8d9-39a8f8d69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B5CAF-68C5-44FA-BE37-A1E568F15DAD}">
  <ds:schemaRefs>
    <ds:schemaRef ds:uri="http://schemas.microsoft.com/office/2006/metadata/properties"/>
    <ds:schemaRef ds:uri="http://schemas.microsoft.com/office/infopath/2007/PartnerControls"/>
    <ds:schemaRef ds:uri="19890805-087c-40de-82e2-81a151efff6d"/>
    <ds:schemaRef ds:uri="871f4035-ead0-40f2-a8d9-39a8f8d6925f"/>
  </ds:schemaRefs>
</ds:datastoreItem>
</file>

<file path=customXml/itemProps3.xml><?xml version="1.0" encoding="utf-8"?>
<ds:datastoreItem xmlns:ds="http://schemas.openxmlformats.org/officeDocument/2006/customXml" ds:itemID="{A10054BF-7ED9-453C-B57F-91F281DF2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DCFF7-616B-314F-9840-EFE427BE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0</TotalTime>
  <Pages>1</Pages>
  <Words>1069</Words>
  <Characters>6097</Characters>
  <Application>Microsoft Office Word</Application>
  <DocSecurity>4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Turner</dc:creator>
  <cp:keywords/>
  <dc:description/>
  <cp:lastModifiedBy>Alexandra Pedersen</cp:lastModifiedBy>
  <cp:revision>14</cp:revision>
  <cp:lastPrinted>2019-11-21T19:51:00Z</cp:lastPrinted>
  <dcterms:created xsi:type="dcterms:W3CDTF">2021-11-15T18:44:00Z</dcterms:created>
  <dcterms:modified xsi:type="dcterms:W3CDTF">2025-12-11T15:18:00Z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0x0101005549AD3C1F86BB4D95B993BA4C907DC7</vt:lpwstr>
  </property>
  <property fmtid="{D5CDD505-2E9C-101B-9397-08002B2CF9AE}" pid="3" name="Order">
    <vt:r8>9192900</vt:r8>
  </property>
  <property fmtid="{D5CDD505-2E9C-101B-9397-08002B2CF9AE}" pid="4" name="SharedWithUsers">
    <vt:lpwstr>837;#Charles Woodford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